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450E" w14:textId="40C91FBD" w:rsidR="00024D47" w:rsidRPr="008C19B1" w:rsidRDefault="005451A5" w:rsidP="00024D47">
      <w:pPr>
        <w:spacing w:line="276" w:lineRule="auto"/>
        <w:jc w:val="center"/>
        <w:rPr>
          <w:rFonts w:ascii="Arial" w:hAnsi="Arial" w:cs="Arial"/>
          <w:b/>
        </w:rPr>
      </w:pPr>
      <w:r w:rsidRPr="008C19B1">
        <w:rPr>
          <w:rFonts w:ascii="Arial" w:hAnsi="Arial" w:cs="Arial"/>
          <w:b/>
        </w:rPr>
        <w:t>QUESITOS AMBIENTAIS</w:t>
      </w:r>
    </w:p>
    <w:p w14:paraId="5F67C529" w14:textId="77777777" w:rsidR="00173EE8" w:rsidRPr="008C19B1" w:rsidRDefault="00173EE8" w:rsidP="00173EE8">
      <w:pPr>
        <w:spacing w:line="276" w:lineRule="auto"/>
        <w:jc w:val="center"/>
        <w:rPr>
          <w:rFonts w:ascii="Arial" w:hAnsi="Arial" w:cs="Arial"/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6"/>
        <w:gridCol w:w="4399"/>
      </w:tblGrid>
      <w:tr w:rsidR="00024D47" w:rsidRPr="008C19B1" w14:paraId="433DAA81" w14:textId="77777777" w:rsidTr="00024D4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B03937B" w14:textId="77777777" w:rsidR="00024D47" w:rsidRPr="008C19B1" w:rsidRDefault="00024D47" w:rsidP="00024D4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VENDEDOR</w:t>
            </w:r>
          </w:p>
        </w:tc>
      </w:tr>
      <w:tr w:rsidR="00024D47" w:rsidRPr="008C19B1" w14:paraId="62659469" w14:textId="77777777" w:rsidTr="00024D47">
        <w:tc>
          <w:tcPr>
            <w:tcW w:w="5000" w:type="pct"/>
            <w:gridSpan w:val="2"/>
            <w:vAlign w:val="center"/>
          </w:tcPr>
          <w:p w14:paraId="2FC2E205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Denominação Social:</w:t>
            </w:r>
            <w:r w:rsidRPr="008C19B1">
              <w:rPr>
                <w:rFonts w:ascii="Arial" w:hAnsi="Arial" w:cs="Arial"/>
                <w:sz w:val="16"/>
              </w:rPr>
              <w:t xml:space="preserve"> John Deere</w:t>
            </w:r>
            <w:r w:rsidR="00A36717" w:rsidRPr="008C19B1">
              <w:rPr>
                <w:rFonts w:ascii="Arial" w:hAnsi="Arial" w:cs="Arial"/>
                <w:sz w:val="16"/>
              </w:rPr>
              <w:t xml:space="preserve"> E</w:t>
            </w:r>
            <w:r w:rsidRPr="008C19B1">
              <w:rPr>
                <w:rFonts w:ascii="Arial" w:hAnsi="Arial" w:cs="Arial"/>
                <w:sz w:val="16"/>
              </w:rPr>
              <w:t xml:space="preserve">quipamentos do Brasil Ltda. </w:t>
            </w:r>
          </w:p>
        </w:tc>
      </w:tr>
      <w:tr w:rsidR="00024D47" w:rsidRPr="008C19B1" w14:paraId="4AAE5954" w14:textId="77777777" w:rsidTr="00173EE8">
        <w:tc>
          <w:tcPr>
            <w:tcW w:w="2411" w:type="pct"/>
            <w:vAlign w:val="center"/>
          </w:tcPr>
          <w:p w14:paraId="6DFB5BA1" w14:textId="017605F2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CNPJ: </w:t>
            </w:r>
            <w:r w:rsidR="00762583" w:rsidRPr="008C19B1">
              <w:rPr>
                <w:rFonts w:ascii="Arial" w:hAnsi="Arial" w:cs="Arial"/>
                <w:sz w:val="16"/>
              </w:rPr>
              <w:t>01.329.776.001-12</w:t>
            </w:r>
          </w:p>
        </w:tc>
        <w:tc>
          <w:tcPr>
            <w:tcW w:w="2589" w:type="pct"/>
            <w:vAlign w:val="center"/>
          </w:tcPr>
          <w:p w14:paraId="5EF7275F" w14:textId="6A07916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Inscrição Estadual:</w:t>
            </w:r>
            <w:r w:rsidR="009D0A96" w:rsidRPr="008C19B1">
              <w:rPr>
                <w:rFonts w:ascii="Arial" w:hAnsi="Arial" w:cs="Arial"/>
                <w:b/>
                <w:sz w:val="16"/>
              </w:rPr>
              <w:t xml:space="preserve"> </w:t>
            </w:r>
            <w:r w:rsidR="00762583" w:rsidRPr="008C19B1">
              <w:rPr>
                <w:rFonts w:ascii="Arial" w:hAnsi="Arial" w:cs="Arial"/>
                <w:sz w:val="16"/>
              </w:rPr>
              <w:t>353.330.105.110</w:t>
            </w:r>
          </w:p>
        </w:tc>
      </w:tr>
      <w:tr w:rsidR="00024D47" w:rsidRPr="008C19B1" w14:paraId="7B0FAB8C" w14:textId="77777777" w:rsidTr="00024D47">
        <w:trPr>
          <w:cantSplit/>
          <w:trHeight w:val="210"/>
        </w:trPr>
        <w:tc>
          <w:tcPr>
            <w:tcW w:w="5000" w:type="pct"/>
            <w:gridSpan w:val="2"/>
            <w:vAlign w:val="center"/>
          </w:tcPr>
          <w:p w14:paraId="1DA5C1FC" w14:textId="0EE544A2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Endereço: </w:t>
            </w:r>
          </w:p>
        </w:tc>
      </w:tr>
    </w:tbl>
    <w:p w14:paraId="36FDB8A0" w14:textId="77777777" w:rsidR="00024D47" w:rsidRPr="008C19B1" w:rsidRDefault="00024D47" w:rsidP="00024D47">
      <w:pPr>
        <w:spacing w:line="276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1394"/>
        <w:gridCol w:w="1645"/>
        <w:gridCol w:w="2729"/>
      </w:tblGrid>
      <w:tr w:rsidR="00024D47" w:rsidRPr="008C19B1" w14:paraId="3600283F" w14:textId="77777777" w:rsidTr="00024D47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EA0B302" w14:textId="77777777" w:rsidR="00024D47" w:rsidRPr="008C19B1" w:rsidRDefault="00024D47" w:rsidP="00024D4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COMPRADOR</w:t>
            </w:r>
          </w:p>
        </w:tc>
      </w:tr>
      <w:tr w:rsidR="00024D47" w:rsidRPr="008C19B1" w14:paraId="1C44027D" w14:textId="77777777" w:rsidTr="00024D47">
        <w:tc>
          <w:tcPr>
            <w:tcW w:w="5000" w:type="pct"/>
            <w:gridSpan w:val="4"/>
            <w:vAlign w:val="center"/>
          </w:tcPr>
          <w:p w14:paraId="3F14CE88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Denominação Social</w:t>
            </w:r>
            <w:r w:rsidR="00D51DF0" w:rsidRPr="008C19B1">
              <w:rPr>
                <w:rFonts w:ascii="Arial" w:hAnsi="Arial" w:cs="Arial"/>
                <w:b/>
                <w:sz w:val="16"/>
              </w:rPr>
              <w:t>/Nome</w:t>
            </w:r>
            <w:r w:rsidRPr="008C19B1">
              <w:rPr>
                <w:rFonts w:ascii="Arial" w:hAnsi="Arial" w:cs="Arial"/>
                <w:b/>
                <w:sz w:val="16"/>
              </w:rPr>
              <w:t xml:space="preserve">: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0" w:name="Texto60"/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  <w:bookmarkEnd w:id="0"/>
            <w:r w:rsidRPr="008C19B1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3A7BC4" w:rsidRPr="008C19B1" w14:paraId="322E11E3" w14:textId="77777777" w:rsidTr="006E594E">
        <w:tc>
          <w:tcPr>
            <w:tcW w:w="2419" w:type="pct"/>
            <w:gridSpan w:val="2"/>
            <w:vAlign w:val="center"/>
          </w:tcPr>
          <w:p w14:paraId="78202908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CNPJ</w:t>
            </w:r>
            <w:r w:rsidR="00D51DF0" w:rsidRPr="008C19B1">
              <w:rPr>
                <w:rFonts w:ascii="Arial" w:hAnsi="Arial" w:cs="Arial"/>
                <w:b/>
                <w:sz w:val="16"/>
              </w:rPr>
              <w:t>/CPF</w:t>
            </w:r>
            <w:r w:rsidRPr="008C19B1">
              <w:rPr>
                <w:rFonts w:ascii="Arial" w:hAnsi="Arial" w:cs="Arial"/>
                <w:b/>
                <w:sz w:val="16"/>
              </w:rPr>
              <w:t xml:space="preserve">: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" w:name="Texto61"/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</w:tc>
        <w:tc>
          <w:tcPr>
            <w:tcW w:w="2581" w:type="pct"/>
            <w:gridSpan w:val="2"/>
            <w:vAlign w:val="center"/>
          </w:tcPr>
          <w:p w14:paraId="04D31DE2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Inscrição Estadual</w:t>
            </w:r>
            <w:r w:rsidR="00D51DF0" w:rsidRPr="008C19B1">
              <w:rPr>
                <w:rFonts w:ascii="Arial" w:hAnsi="Arial" w:cs="Arial"/>
                <w:b/>
                <w:sz w:val="16"/>
              </w:rPr>
              <w:t>/RG</w:t>
            </w:r>
            <w:r w:rsidRPr="008C19B1">
              <w:rPr>
                <w:rFonts w:ascii="Arial" w:hAnsi="Arial" w:cs="Arial"/>
                <w:b/>
                <w:sz w:val="16"/>
              </w:rPr>
              <w:t xml:space="preserve">: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" w:name="Texto62"/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024D47" w:rsidRPr="008C19B1" w14:paraId="062AB3C4" w14:textId="77777777" w:rsidTr="00024D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0071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Endereço: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" w:name="Texto63"/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noProof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</w:tr>
      <w:tr w:rsidR="006E594E" w:rsidRPr="008C19B1" w14:paraId="0168CEC9" w14:textId="77777777" w:rsidTr="006E5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F08F9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Representantes: 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F6BA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(1)</w:t>
            </w:r>
            <w:r w:rsidRPr="008C19B1">
              <w:rPr>
                <w:rFonts w:ascii="Arial" w:hAnsi="Arial" w:cs="Arial"/>
                <w:sz w:val="16"/>
              </w:rPr>
              <w:t xml:space="preserve">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EE1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(2)</w:t>
            </w:r>
            <w:r w:rsidRPr="008C19B1">
              <w:rPr>
                <w:rFonts w:ascii="Arial" w:hAnsi="Arial" w:cs="Arial"/>
                <w:sz w:val="16"/>
              </w:rPr>
              <w:t xml:space="preserve">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A7BC4" w:rsidRPr="008C19B1" w14:paraId="071B94FB" w14:textId="77777777" w:rsidTr="006E594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1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AC78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AF6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E-mail:</w:t>
            </w:r>
            <w:r w:rsidRPr="008C19B1">
              <w:rPr>
                <w:rFonts w:ascii="Arial" w:hAnsi="Arial" w:cs="Arial"/>
                <w:sz w:val="16"/>
              </w:rPr>
              <w:t xml:space="preserve">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934B" w14:textId="77777777" w:rsidR="00024D47" w:rsidRPr="008C19B1" w:rsidRDefault="00024D47" w:rsidP="00024D47">
            <w:pPr>
              <w:spacing w:line="276" w:lineRule="auto"/>
              <w:jc w:val="both"/>
              <w:rPr>
                <w:rFonts w:ascii="Arial" w:hAnsi="Arial" w:cs="Arial"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E-mail:</w:t>
            </w:r>
            <w:r w:rsidRPr="008C19B1">
              <w:rPr>
                <w:rFonts w:ascii="Arial" w:hAnsi="Arial" w:cs="Arial"/>
                <w:sz w:val="16"/>
              </w:rPr>
              <w:t xml:space="preserve"> </w:t>
            </w:r>
            <w:r w:rsidRPr="008C19B1">
              <w:rPr>
                <w:rFonts w:ascii="Arial" w:hAnsi="Arial" w:cs="Arial"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C19B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C19B1">
              <w:rPr>
                <w:rFonts w:ascii="Arial" w:hAnsi="Arial" w:cs="Arial"/>
                <w:sz w:val="16"/>
              </w:rPr>
            </w:r>
            <w:r w:rsidRPr="008C19B1">
              <w:rPr>
                <w:rFonts w:ascii="Arial" w:hAnsi="Arial" w:cs="Arial"/>
                <w:sz w:val="16"/>
              </w:rPr>
              <w:fldChar w:fldCharType="separate"/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t> </w:t>
            </w:r>
            <w:r w:rsidRPr="008C19B1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63D5E" w:rsidRPr="008C19B1" w14:paraId="3D41E3A3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00E6" w14:textId="77777777" w:rsidR="00363D5E" w:rsidRDefault="0043121F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Atividade</w:t>
            </w:r>
            <w:r w:rsidR="005D51DE" w:rsidRPr="008C19B1">
              <w:rPr>
                <w:rFonts w:ascii="Arial" w:hAnsi="Arial" w:cs="Arial"/>
                <w:b/>
                <w:sz w:val="16"/>
              </w:rPr>
              <w:t>/Finalidade</w:t>
            </w:r>
            <w:r w:rsidRPr="008C19B1">
              <w:rPr>
                <w:rFonts w:ascii="Arial" w:hAnsi="Arial" w:cs="Arial"/>
                <w:b/>
                <w:sz w:val="16"/>
              </w:rPr>
              <w:t>:</w:t>
            </w:r>
            <w:r w:rsidR="004A097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0E03A79D" w14:textId="06C595F6" w:rsidR="004A097B" w:rsidRPr="008C19B1" w:rsidRDefault="004A097B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Prestação de Serviço?                                  Qual o cliente?</w:t>
            </w:r>
          </w:p>
        </w:tc>
      </w:tr>
      <w:tr w:rsidR="00FA60A6" w:rsidRPr="008C19B1" w14:paraId="2C315E85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A90E" w14:textId="78AE1A6F" w:rsidR="00FA60A6" w:rsidRPr="008C19B1" w:rsidRDefault="005D51DE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Município e Estado da Atividade:</w:t>
            </w:r>
          </w:p>
        </w:tc>
      </w:tr>
      <w:tr w:rsidR="00363D5E" w:rsidRPr="008C19B1" w14:paraId="3486F5C1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40BC" w14:textId="72A302FB" w:rsidR="0043121F" w:rsidRPr="008C19B1" w:rsidRDefault="0043121F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Tipo de </w:t>
            </w:r>
            <w:r w:rsidR="005D51DE" w:rsidRPr="008C19B1">
              <w:rPr>
                <w:rFonts w:ascii="Arial" w:hAnsi="Arial" w:cs="Arial"/>
                <w:b/>
                <w:sz w:val="16"/>
              </w:rPr>
              <w:t>Vegetação</w:t>
            </w:r>
            <w:r w:rsidR="008D6653" w:rsidRPr="008C19B1">
              <w:rPr>
                <w:rFonts w:ascii="Arial" w:hAnsi="Arial" w:cs="Arial"/>
                <w:b/>
                <w:sz w:val="16"/>
              </w:rPr>
              <w:t xml:space="preserve"> Manejada</w:t>
            </w:r>
            <w:r w:rsidRPr="008C19B1">
              <w:rPr>
                <w:rFonts w:ascii="Arial" w:hAnsi="Arial" w:cs="Arial"/>
                <w:b/>
                <w:sz w:val="16"/>
              </w:rPr>
              <w:t xml:space="preserve">: </w:t>
            </w:r>
          </w:p>
          <w:p w14:paraId="0D524025" w14:textId="77777777" w:rsidR="0043121F" w:rsidRPr="008C19B1" w:rsidRDefault="0043121F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(  ) Nativa   </w:t>
            </w:r>
          </w:p>
          <w:p w14:paraId="715EFA5C" w14:textId="15A09D76" w:rsidR="00363D5E" w:rsidRPr="008C19B1" w:rsidRDefault="0043121F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(  ) Plantada – Nativa</w:t>
            </w:r>
          </w:p>
          <w:p w14:paraId="3DBDC6F8" w14:textId="0E4FF687" w:rsidR="0043121F" w:rsidRPr="008C19B1" w:rsidRDefault="0043121F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(  ) Plantada - Exótica</w:t>
            </w:r>
          </w:p>
        </w:tc>
      </w:tr>
      <w:tr w:rsidR="0043121F" w:rsidRPr="008C19B1" w14:paraId="1506A6BB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8336" w14:textId="216E70A6" w:rsidR="0043121F" w:rsidRPr="008C19B1" w:rsidRDefault="00297239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Bioma onde a atividade está inserida:</w:t>
            </w:r>
          </w:p>
        </w:tc>
      </w:tr>
      <w:tr w:rsidR="0043121F" w:rsidRPr="008C19B1" w14:paraId="710D49B1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0D6F" w14:textId="4AC200F9" w:rsidR="0043121F" w:rsidRPr="008C19B1" w:rsidRDefault="00FA60A6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Tamanho da área (ha):</w:t>
            </w:r>
          </w:p>
        </w:tc>
      </w:tr>
      <w:tr w:rsidR="0043121F" w:rsidRPr="008C19B1" w14:paraId="2E43ECFB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23A3E" w14:textId="15E76385" w:rsidR="0043121F" w:rsidRPr="008C19B1" w:rsidRDefault="00907253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Licença Ambiental</w:t>
            </w:r>
          </w:p>
          <w:p w14:paraId="30AA4166" w14:textId="77777777" w:rsidR="00907253" w:rsidRPr="008C19B1" w:rsidRDefault="00907253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Número:</w:t>
            </w:r>
          </w:p>
          <w:p w14:paraId="5326C52D" w14:textId="77777777" w:rsidR="00907253" w:rsidRPr="008C19B1" w:rsidRDefault="00907253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Órgão Ambiental Licenciador:</w:t>
            </w:r>
          </w:p>
          <w:p w14:paraId="122AD742" w14:textId="77777777" w:rsidR="00907253" w:rsidRPr="008C19B1" w:rsidRDefault="00907253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Vigência:</w:t>
            </w:r>
          </w:p>
          <w:p w14:paraId="2E207F1B" w14:textId="77777777" w:rsidR="003A7BC4" w:rsidRPr="008C19B1" w:rsidRDefault="003A7BC4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Caso a área não possua licença, </w:t>
            </w:r>
            <w:proofErr w:type="spellStart"/>
            <w:r w:rsidRPr="008C19B1">
              <w:rPr>
                <w:rFonts w:ascii="Arial" w:hAnsi="Arial" w:cs="Arial"/>
                <w:b/>
                <w:sz w:val="16"/>
              </w:rPr>
              <w:t>justiticar</w:t>
            </w:r>
            <w:proofErr w:type="spellEnd"/>
            <w:r w:rsidRPr="008C19B1">
              <w:rPr>
                <w:rFonts w:ascii="Arial" w:hAnsi="Arial" w:cs="Arial"/>
                <w:b/>
                <w:sz w:val="16"/>
              </w:rPr>
              <w:t>:</w:t>
            </w:r>
          </w:p>
          <w:p w14:paraId="05FBD93E" w14:textId="77777777" w:rsidR="003A7BC4" w:rsidRDefault="003A7BC4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1727F0" w14:textId="1B9ACF1B" w:rsidR="00D1349D" w:rsidRDefault="00D1349D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Empresa possui </w:t>
            </w:r>
            <w:r w:rsidR="00D41B58">
              <w:rPr>
                <w:rFonts w:ascii="Arial" w:hAnsi="Arial" w:cs="Arial"/>
                <w:b/>
                <w:sz w:val="16"/>
              </w:rPr>
              <w:t xml:space="preserve">certificação ambiental? (FSC, </w:t>
            </w:r>
            <w:r w:rsidR="008D37BF">
              <w:rPr>
                <w:rFonts w:ascii="Arial" w:hAnsi="Arial" w:cs="Arial"/>
                <w:b/>
                <w:sz w:val="16"/>
              </w:rPr>
              <w:t xml:space="preserve">PEFC, </w:t>
            </w:r>
            <w:proofErr w:type="gramStart"/>
            <w:r w:rsidR="008D37BF">
              <w:rPr>
                <w:rFonts w:ascii="Arial" w:hAnsi="Arial" w:cs="Arial"/>
                <w:b/>
                <w:sz w:val="16"/>
              </w:rPr>
              <w:t>SERFLOR, etc.</w:t>
            </w:r>
            <w:proofErr w:type="gramEnd"/>
            <w:r w:rsidR="008D37BF">
              <w:rPr>
                <w:rFonts w:ascii="Arial" w:hAnsi="Arial" w:cs="Arial"/>
                <w:b/>
                <w:sz w:val="16"/>
              </w:rPr>
              <w:t>)</w:t>
            </w:r>
          </w:p>
          <w:p w14:paraId="452B90A9" w14:textId="1F47A794" w:rsidR="00D1349D" w:rsidRPr="008C19B1" w:rsidRDefault="00D1349D" w:rsidP="00D1349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proofErr w:type="gramStart"/>
            <w:r w:rsidRPr="008C19B1">
              <w:rPr>
                <w:rFonts w:ascii="Arial" w:hAnsi="Arial" w:cs="Arial"/>
                <w:b/>
                <w:sz w:val="16"/>
              </w:rPr>
              <w:t>(  )</w:t>
            </w:r>
            <w:proofErr w:type="gramEnd"/>
            <w:r w:rsidRPr="008C19B1">
              <w:rPr>
                <w:rFonts w:ascii="Arial" w:hAnsi="Arial" w:cs="Arial"/>
                <w:b/>
                <w:sz w:val="16"/>
              </w:rPr>
              <w:t xml:space="preserve"> Sim</w:t>
            </w:r>
            <w:r w:rsidR="008D37BF">
              <w:rPr>
                <w:rFonts w:ascii="Arial" w:hAnsi="Arial" w:cs="Arial"/>
                <w:b/>
                <w:sz w:val="16"/>
              </w:rPr>
              <w:t xml:space="preserve">  </w:t>
            </w:r>
            <w:r w:rsidR="004F4373">
              <w:rPr>
                <w:rFonts w:ascii="Arial" w:hAnsi="Arial" w:cs="Arial"/>
                <w:b/>
                <w:sz w:val="16"/>
              </w:rPr>
              <w:t>Qual: ___________</w:t>
            </w:r>
          </w:p>
          <w:p w14:paraId="335972F8" w14:textId="77777777" w:rsidR="00D1349D" w:rsidRPr="008C19B1" w:rsidRDefault="00D1349D" w:rsidP="00D1349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proofErr w:type="gramStart"/>
            <w:r w:rsidRPr="008C19B1">
              <w:rPr>
                <w:rFonts w:ascii="Arial" w:hAnsi="Arial" w:cs="Arial"/>
                <w:b/>
                <w:sz w:val="16"/>
              </w:rPr>
              <w:t>(  )</w:t>
            </w:r>
            <w:proofErr w:type="gramEnd"/>
            <w:r w:rsidRPr="008C19B1">
              <w:rPr>
                <w:rFonts w:ascii="Arial" w:hAnsi="Arial" w:cs="Arial"/>
                <w:b/>
                <w:sz w:val="16"/>
              </w:rPr>
              <w:t xml:space="preserve"> Não</w:t>
            </w:r>
          </w:p>
          <w:p w14:paraId="5D26A2E4" w14:textId="3F33E6D7" w:rsidR="00D1349D" w:rsidRPr="008C19B1" w:rsidRDefault="00D1349D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3A7BC4" w:rsidRPr="008C19B1" w14:paraId="70C25400" w14:textId="77777777" w:rsidTr="00363D5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5B7F" w14:textId="1AF4AC57" w:rsidR="003A7BC4" w:rsidRPr="008C19B1" w:rsidRDefault="003A7BC4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A área possui CAR</w:t>
            </w:r>
            <w:r w:rsidR="004F4373">
              <w:rPr>
                <w:rFonts w:ascii="Arial" w:hAnsi="Arial" w:cs="Arial"/>
                <w:b/>
                <w:sz w:val="16"/>
              </w:rPr>
              <w:t>?</w:t>
            </w:r>
          </w:p>
          <w:p w14:paraId="257D1466" w14:textId="77777777" w:rsidR="003A7BC4" w:rsidRPr="008C19B1" w:rsidRDefault="003A7BC4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(  ) Sim</w:t>
            </w:r>
          </w:p>
          <w:p w14:paraId="3CB54A33" w14:textId="77777777" w:rsidR="003A7BC4" w:rsidRPr="008C19B1" w:rsidRDefault="003A7BC4" w:rsidP="00024D47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(  ) Não</w:t>
            </w:r>
          </w:p>
          <w:p w14:paraId="11EC5C66" w14:textId="6CAE59FD" w:rsidR="003A7BC4" w:rsidRPr="008C19B1" w:rsidRDefault="003A7BC4" w:rsidP="003A7BC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 xml:space="preserve">Caso a área não possua CAR, </w:t>
            </w:r>
            <w:proofErr w:type="spellStart"/>
            <w:r w:rsidRPr="008C19B1">
              <w:rPr>
                <w:rFonts w:ascii="Arial" w:hAnsi="Arial" w:cs="Arial"/>
                <w:b/>
                <w:sz w:val="16"/>
              </w:rPr>
              <w:t>justiticar</w:t>
            </w:r>
            <w:proofErr w:type="spellEnd"/>
            <w:r w:rsidRPr="008C19B1">
              <w:rPr>
                <w:rFonts w:ascii="Arial" w:hAnsi="Arial" w:cs="Arial"/>
                <w:b/>
                <w:sz w:val="16"/>
              </w:rPr>
              <w:t>:</w:t>
            </w:r>
          </w:p>
          <w:p w14:paraId="544B888C" w14:textId="33A16EAD" w:rsidR="003A7BC4" w:rsidRPr="008C19B1" w:rsidRDefault="003A7BC4" w:rsidP="003A7BC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8C19B1">
              <w:rPr>
                <w:rFonts w:ascii="Arial" w:hAnsi="Arial" w:cs="Arial"/>
                <w:b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8060DA1" w14:textId="55B37D4A" w:rsidR="00173EE8" w:rsidRPr="008C19B1" w:rsidRDefault="00173EE8" w:rsidP="00024D47">
      <w:pPr>
        <w:spacing w:line="276" w:lineRule="auto"/>
        <w:jc w:val="both"/>
        <w:rPr>
          <w:rFonts w:ascii="Arial" w:hAnsi="Arial" w:cs="Arial"/>
        </w:rPr>
      </w:pPr>
    </w:p>
    <w:p w14:paraId="36505044" w14:textId="666A123D" w:rsidR="0045009A" w:rsidRDefault="005046F3" w:rsidP="00172E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COMPRADOR DECLARA</w:t>
      </w:r>
      <w:r w:rsidR="00587756" w:rsidRPr="00CD6420">
        <w:rPr>
          <w:rFonts w:ascii="Arial" w:hAnsi="Arial" w:cs="Arial"/>
          <w:bCs/>
        </w:rPr>
        <w:t xml:space="preserve">, sob as penas da Lei, que </w:t>
      </w:r>
      <w:r w:rsidR="00EF6F6E" w:rsidRPr="00CD6420">
        <w:rPr>
          <w:rFonts w:ascii="Arial" w:hAnsi="Arial" w:cs="Arial"/>
          <w:bCs/>
        </w:rPr>
        <w:t xml:space="preserve">todo equipamento, peça ou serviço adquirido </w:t>
      </w:r>
      <w:r w:rsidR="00CD6420">
        <w:rPr>
          <w:rFonts w:ascii="Arial" w:hAnsi="Arial" w:cs="Arial"/>
          <w:bCs/>
        </w:rPr>
        <w:t xml:space="preserve">da John Deere Equipamentos do Brasil </w:t>
      </w:r>
      <w:r w:rsidR="00EF6F6E" w:rsidRPr="00CD6420">
        <w:rPr>
          <w:rFonts w:ascii="Arial" w:hAnsi="Arial" w:cs="Arial"/>
          <w:bCs/>
        </w:rPr>
        <w:t>será us</w:t>
      </w:r>
      <w:r w:rsidR="00CD6420">
        <w:rPr>
          <w:rFonts w:ascii="Arial" w:hAnsi="Arial" w:cs="Arial"/>
          <w:bCs/>
        </w:rPr>
        <w:t xml:space="preserve">ado </w:t>
      </w:r>
      <w:r w:rsidR="004B589F">
        <w:rPr>
          <w:rFonts w:ascii="Arial" w:hAnsi="Arial" w:cs="Arial"/>
          <w:bCs/>
        </w:rPr>
        <w:t xml:space="preserve">tão </w:t>
      </w:r>
      <w:r w:rsidR="00FB0853">
        <w:rPr>
          <w:rFonts w:ascii="Arial" w:hAnsi="Arial" w:cs="Arial"/>
          <w:bCs/>
        </w:rPr>
        <w:t>somente</w:t>
      </w:r>
      <w:r w:rsidR="00EF6F6E" w:rsidRPr="00CD6420">
        <w:rPr>
          <w:rFonts w:ascii="Arial" w:hAnsi="Arial" w:cs="Arial"/>
          <w:bCs/>
        </w:rPr>
        <w:t xml:space="preserve"> em </w:t>
      </w:r>
      <w:r w:rsidR="00FB0853">
        <w:rPr>
          <w:rFonts w:ascii="Arial" w:hAnsi="Arial" w:cs="Arial"/>
          <w:bCs/>
        </w:rPr>
        <w:t xml:space="preserve">áreas de </w:t>
      </w:r>
      <w:r w:rsidR="00CD6420" w:rsidRPr="00CD6420">
        <w:rPr>
          <w:rFonts w:ascii="Arial" w:hAnsi="Arial" w:cs="Arial"/>
          <w:bCs/>
        </w:rPr>
        <w:t xml:space="preserve">florestas </w:t>
      </w:r>
      <w:r w:rsidR="00FB0853">
        <w:rPr>
          <w:rFonts w:ascii="Arial" w:hAnsi="Arial" w:cs="Arial"/>
          <w:bCs/>
        </w:rPr>
        <w:t xml:space="preserve">plantadas ou </w:t>
      </w:r>
      <w:r w:rsidR="004B589F">
        <w:rPr>
          <w:rFonts w:ascii="Arial" w:hAnsi="Arial" w:cs="Arial"/>
          <w:bCs/>
        </w:rPr>
        <w:t>que tenha</w:t>
      </w:r>
      <w:r w:rsidR="00172E39">
        <w:rPr>
          <w:rFonts w:ascii="Arial" w:hAnsi="Arial" w:cs="Arial"/>
          <w:bCs/>
        </w:rPr>
        <w:t>m</w:t>
      </w:r>
      <w:r w:rsidR="004B589F">
        <w:rPr>
          <w:rFonts w:ascii="Arial" w:hAnsi="Arial" w:cs="Arial"/>
          <w:bCs/>
        </w:rPr>
        <w:t xml:space="preserve"> </w:t>
      </w:r>
      <w:r w:rsidR="00FB0853">
        <w:rPr>
          <w:rFonts w:ascii="Arial" w:hAnsi="Arial" w:cs="Arial"/>
          <w:bCs/>
        </w:rPr>
        <w:t xml:space="preserve">todas as licenças </w:t>
      </w:r>
      <w:r w:rsidR="00125C54">
        <w:rPr>
          <w:rFonts w:ascii="Arial" w:hAnsi="Arial" w:cs="Arial"/>
          <w:bCs/>
        </w:rPr>
        <w:t xml:space="preserve">obrigatórias de acordo com o </w:t>
      </w:r>
      <w:r w:rsidR="002E6A11">
        <w:rPr>
          <w:rFonts w:ascii="Arial" w:hAnsi="Arial" w:cs="Arial"/>
          <w:bCs/>
        </w:rPr>
        <w:t>E</w:t>
      </w:r>
      <w:r w:rsidR="00125C54">
        <w:rPr>
          <w:rFonts w:ascii="Arial" w:hAnsi="Arial" w:cs="Arial"/>
          <w:bCs/>
        </w:rPr>
        <w:t xml:space="preserve">stado </w:t>
      </w:r>
      <w:r w:rsidR="004F4373">
        <w:rPr>
          <w:rFonts w:ascii="Arial" w:hAnsi="Arial" w:cs="Arial"/>
          <w:bCs/>
        </w:rPr>
        <w:t>em que atuará</w:t>
      </w:r>
      <w:r w:rsidR="00125C54">
        <w:rPr>
          <w:rFonts w:ascii="Arial" w:hAnsi="Arial" w:cs="Arial"/>
          <w:bCs/>
        </w:rPr>
        <w:t xml:space="preserve"> </w:t>
      </w:r>
      <w:r w:rsidR="002E6A11">
        <w:rPr>
          <w:rFonts w:ascii="Arial" w:hAnsi="Arial" w:cs="Arial"/>
          <w:bCs/>
        </w:rPr>
        <w:t>(em</w:t>
      </w:r>
      <w:r w:rsidR="004F4373">
        <w:rPr>
          <w:rFonts w:ascii="Arial" w:hAnsi="Arial" w:cs="Arial"/>
          <w:bCs/>
        </w:rPr>
        <w:t xml:space="preserve"> caso de</w:t>
      </w:r>
      <w:r w:rsidR="002028BA">
        <w:rPr>
          <w:rFonts w:ascii="Arial" w:hAnsi="Arial" w:cs="Arial"/>
          <w:bCs/>
        </w:rPr>
        <w:t xml:space="preserve"> florestas nativas</w:t>
      </w:r>
      <w:r w:rsidR="007335A5">
        <w:rPr>
          <w:rFonts w:ascii="Arial" w:hAnsi="Arial" w:cs="Arial"/>
          <w:bCs/>
        </w:rPr>
        <w:t>).</w:t>
      </w:r>
    </w:p>
    <w:p w14:paraId="5FC2B1F8" w14:textId="77777777" w:rsidR="005046F3" w:rsidRDefault="005046F3" w:rsidP="00172E39">
      <w:pPr>
        <w:jc w:val="both"/>
        <w:rPr>
          <w:rFonts w:ascii="Arial" w:hAnsi="Arial" w:cs="Arial"/>
          <w:bCs/>
        </w:rPr>
      </w:pPr>
    </w:p>
    <w:p w14:paraId="429D13D4" w14:textId="77777777" w:rsidR="0072069F" w:rsidRPr="008C19B1" w:rsidRDefault="0072069F" w:rsidP="00172E39">
      <w:pPr>
        <w:jc w:val="both"/>
        <w:rPr>
          <w:rFonts w:ascii="Arial" w:hAnsi="Arial" w:cs="Arial"/>
          <w:b/>
        </w:rPr>
      </w:pPr>
      <w:bookmarkStart w:id="4" w:name="_GoBack"/>
      <w:bookmarkEnd w:id="4"/>
    </w:p>
    <w:p w14:paraId="7C88AA45" w14:textId="69E636EE" w:rsidR="0045009A" w:rsidRPr="008C19B1" w:rsidRDefault="005046F3" w:rsidP="00172E3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DECLARO, por fim, </w:t>
      </w:r>
      <w:r w:rsidR="00300A24" w:rsidRPr="008C19B1">
        <w:rPr>
          <w:rFonts w:ascii="Arial" w:hAnsi="Arial" w:cs="Arial"/>
          <w:bCs/>
        </w:rPr>
        <w:t xml:space="preserve">que são verdadeiras e completas as informações prestadas neste documento </w:t>
      </w:r>
      <w:r w:rsidR="0072069F" w:rsidRPr="008C19B1">
        <w:rPr>
          <w:rFonts w:ascii="Arial" w:hAnsi="Arial" w:cs="Arial"/>
          <w:bCs/>
        </w:rPr>
        <w:t xml:space="preserve">e assumo o compromisso de apresentar, quando solicitado, os </w:t>
      </w:r>
      <w:r w:rsidR="00300A24" w:rsidRPr="008C19B1">
        <w:rPr>
          <w:rFonts w:ascii="Arial" w:hAnsi="Arial" w:cs="Arial"/>
          <w:bCs/>
        </w:rPr>
        <w:t>documentos</w:t>
      </w:r>
      <w:r w:rsidR="0072069F" w:rsidRPr="008C19B1">
        <w:rPr>
          <w:rFonts w:ascii="Arial" w:hAnsi="Arial" w:cs="Arial"/>
          <w:bCs/>
        </w:rPr>
        <w:t xml:space="preserve"> originais</w:t>
      </w:r>
      <w:r>
        <w:rPr>
          <w:rFonts w:ascii="Arial" w:hAnsi="Arial" w:cs="Arial"/>
          <w:bCs/>
        </w:rPr>
        <w:t xml:space="preserve"> que me forem exigidos</w:t>
      </w:r>
      <w:r w:rsidR="0072069F" w:rsidRPr="008C19B1">
        <w:rPr>
          <w:rFonts w:ascii="Arial" w:hAnsi="Arial" w:cs="Arial"/>
          <w:bCs/>
        </w:rPr>
        <w:t>.</w:t>
      </w:r>
    </w:p>
    <w:p w14:paraId="4D4A69BD" w14:textId="3AC74F8D" w:rsidR="0072069F" w:rsidRPr="008C19B1" w:rsidRDefault="0072069F" w:rsidP="00363D5E">
      <w:pPr>
        <w:spacing w:line="276" w:lineRule="auto"/>
        <w:jc w:val="center"/>
        <w:rPr>
          <w:rFonts w:ascii="Arial" w:hAnsi="Arial" w:cs="Arial"/>
          <w:b/>
        </w:rPr>
      </w:pPr>
    </w:p>
    <w:p w14:paraId="0A7DADD5" w14:textId="60545DF7" w:rsidR="0072069F" w:rsidRPr="008C19B1" w:rsidRDefault="0072069F" w:rsidP="00363D5E">
      <w:pPr>
        <w:spacing w:line="276" w:lineRule="auto"/>
        <w:jc w:val="center"/>
        <w:rPr>
          <w:rFonts w:ascii="Arial" w:hAnsi="Arial" w:cs="Arial"/>
          <w:b/>
        </w:rPr>
      </w:pPr>
      <w:r w:rsidRPr="008C19B1">
        <w:rPr>
          <w:rFonts w:ascii="Arial" w:hAnsi="Arial" w:cs="Arial"/>
          <w:b/>
        </w:rPr>
        <w:t>_____________________________________</w:t>
      </w:r>
    </w:p>
    <w:p w14:paraId="1FA5B0FD" w14:textId="3368E438" w:rsidR="0072069F" w:rsidRPr="008C19B1" w:rsidRDefault="0072069F" w:rsidP="00363D5E">
      <w:pPr>
        <w:spacing w:line="276" w:lineRule="auto"/>
        <w:jc w:val="center"/>
        <w:rPr>
          <w:rFonts w:ascii="Arial" w:hAnsi="Arial" w:cs="Arial"/>
          <w:bCs/>
        </w:rPr>
      </w:pPr>
      <w:r w:rsidRPr="008C19B1">
        <w:rPr>
          <w:rFonts w:ascii="Arial" w:hAnsi="Arial" w:cs="Arial"/>
          <w:bCs/>
        </w:rPr>
        <w:t>Assinatura</w:t>
      </w:r>
    </w:p>
    <w:p w14:paraId="5A081062" w14:textId="09F9971F" w:rsidR="0072069F" w:rsidRPr="008C19B1" w:rsidRDefault="0072069F" w:rsidP="00363D5E">
      <w:pPr>
        <w:spacing w:line="276" w:lineRule="auto"/>
        <w:jc w:val="center"/>
        <w:rPr>
          <w:rFonts w:ascii="Arial" w:hAnsi="Arial" w:cs="Arial"/>
          <w:bCs/>
        </w:rPr>
      </w:pPr>
      <w:r w:rsidRPr="008C19B1">
        <w:rPr>
          <w:rFonts w:ascii="Arial" w:hAnsi="Arial" w:cs="Arial"/>
          <w:bCs/>
        </w:rPr>
        <w:t>CPF/CNPJ</w:t>
      </w:r>
    </w:p>
    <w:sectPr w:rsidR="0072069F" w:rsidRPr="008C19B1" w:rsidSect="00173EE8">
      <w:headerReference w:type="default" r:id="rId37"/>
      <w:footerReference w:type="default" r:id="rId38"/>
      <w:pgSz w:w="11907" w:h="16840" w:code="9"/>
      <w:pgMar w:top="1417" w:right="1701" w:bottom="1417" w:left="1701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BC6D" w14:textId="77777777" w:rsidR="003A6761" w:rsidRDefault="003A6761">
      <w:r>
        <w:separator/>
      </w:r>
    </w:p>
  </w:endnote>
  <w:endnote w:type="continuationSeparator" w:id="0">
    <w:p w14:paraId="509AACE8" w14:textId="77777777" w:rsidR="003A6761" w:rsidRDefault="003A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i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</w:rPr>
      <w:id w:val="12775085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192594" w14:textId="77777777" w:rsidR="00EC5751" w:rsidRPr="00894D6A" w:rsidRDefault="00EC5751" w:rsidP="00894D6A">
            <w:pPr>
              <w:pStyle w:val="Rodap"/>
              <w:jc w:val="right"/>
              <w:rPr>
                <w:rFonts w:ascii="Verdana" w:hAnsi="Verdana"/>
              </w:rPr>
            </w:pPr>
            <w:r w:rsidRPr="002657E5">
              <w:rPr>
                <w:rFonts w:ascii="Arial" w:hAnsi="Arial" w:cs="Arial"/>
                <w:bCs/>
              </w:rPr>
              <w:fldChar w:fldCharType="begin"/>
            </w:r>
            <w:r w:rsidRPr="002657E5">
              <w:rPr>
                <w:rFonts w:ascii="Arial" w:hAnsi="Arial" w:cs="Arial"/>
                <w:bCs/>
              </w:rPr>
              <w:instrText>PAGE</w:instrText>
            </w:r>
            <w:r w:rsidRPr="002657E5">
              <w:rPr>
                <w:rFonts w:ascii="Arial" w:hAnsi="Arial" w:cs="Arial"/>
                <w:bCs/>
              </w:rPr>
              <w:fldChar w:fldCharType="separate"/>
            </w:r>
            <w:r w:rsidR="004417AD">
              <w:rPr>
                <w:rFonts w:ascii="Arial" w:hAnsi="Arial" w:cs="Arial"/>
                <w:bCs/>
                <w:noProof/>
              </w:rPr>
              <w:t>6</w:t>
            </w:r>
            <w:r w:rsidRPr="002657E5">
              <w:rPr>
                <w:rFonts w:ascii="Arial" w:hAnsi="Arial" w:cs="Arial"/>
                <w:bCs/>
              </w:rPr>
              <w:fldChar w:fldCharType="end"/>
            </w:r>
            <w:r w:rsidRPr="002657E5">
              <w:rPr>
                <w:rFonts w:ascii="Arial" w:hAnsi="Arial" w:cs="Arial"/>
                <w:bCs/>
              </w:rPr>
              <w:t>/</w:t>
            </w:r>
            <w:r w:rsidRPr="002657E5">
              <w:rPr>
                <w:rFonts w:ascii="Arial" w:hAnsi="Arial" w:cs="Arial"/>
                <w:bCs/>
              </w:rPr>
              <w:fldChar w:fldCharType="begin"/>
            </w:r>
            <w:r w:rsidRPr="002657E5">
              <w:rPr>
                <w:rFonts w:ascii="Arial" w:hAnsi="Arial" w:cs="Arial"/>
                <w:bCs/>
              </w:rPr>
              <w:instrText>NUMPAGES</w:instrText>
            </w:r>
            <w:r w:rsidRPr="002657E5">
              <w:rPr>
                <w:rFonts w:ascii="Arial" w:hAnsi="Arial" w:cs="Arial"/>
                <w:bCs/>
              </w:rPr>
              <w:fldChar w:fldCharType="separate"/>
            </w:r>
            <w:r w:rsidR="004417AD">
              <w:rPr>
                <w:rFonts w:ascii="Arial" w:hAnsi="Arial" w:cs="Arial"/>
                <w:bCs/>
                <w:noProof/>
              </w:rPr>
              <w:t>6</w:t>
            </w:r>
            <w:r w:rsidRPr="002657E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AC3572F" w14:textId="77777777" w:rsidR="00EC5751" w:rsidRPr="00894D6A" w:rsidRDefault="00EC5751">
    <w:pPr>
      <w:pStyle w:val="Rodap"/>
      <w:rPr>
        <w:rFonts w:ascii="Verdana" w:hAnsi="Verdana"/>
      </w:rPr>
    </w:pPr>
  </w:p>
  <w:p w14:paraId="62F49DA8" w14:textId="77777777" w:rsidR="00EC5751" w:rsidRDefault="00EC5751"/>
  <w:p w14:paraId="5D513256" w14:textId="77777777" w:rsidR="00EC5751" w:rsidRDefault="00EC57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96CDD" w14:textId="77777777" w:rsidR="003A6761" w:rsidRDefault="003A6761">
      <w:r>
        <w:separator/>
      </w:r>
    </w:p>
  </w:footnote>
  <w:footnote w:type="continuationSeparator" w:id="0">
    <w:p w14:paraId="5D1FADD7" w14:textId="77777777" w:rsidR="003A6761" w:rsidRDefault="003A6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593B8" w14:textId="77777777" w:rsidR="00EC5751" w:rsidRDefault="00EC5751" w:rsidP="00860A68">
    <w:pPr>
      <w:pStyle w:val="Cabealho"/>
      <w:rPr>
        <w:rFonts w:ascii="Verdana" w:hAnsi="Verdana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15E03A" wp14:editId="2947FA7F">
          <wp:simplePos x="0" y="0"/>
          <wp:positionH relativeFrom="column">
            <wp:posOffset>1905</wp:posOffset>
          </wp:positionH>
          <wp:positionV relativeFrom="paragraph">
            <wp:posOffset>-378790</wp:posOffset>
          </wp:positionV>
          <wp:extent cx="2424907" cy="742950"/>
          <wp:effectExtent l="0" t="0" r="0" b="0"/>
          <wp:wrapNone/>
          <wp:docPr id="2" name="Picture 1" descr="JDWater_black_RGB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DWater_black_RGB_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4907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60B017" w14:textId="77777777" w:rsidR="00EC5751" w:rsidRDefault="00EC5751" w:rsidP="00024D47">
    <w:pPr>
      <w:pStyle w:val="Cabealho"/>
    </w:pPr>
    <w:r>
      <w:t xml:space="preserve"> </w:t>
    </w:r>
    <w:r>
      <w:rPr>
        <w:rFonts w:ascii="Verdana" w:hAnsi="Verdana"/>
      </w:rPr>
      <w:t xml:space="preserve">             </w:t>
    </w:r>
  </w:p>
  <w:p w14:paraId="3B504FAD" w14:textId="77777777" w:rsidR="00EC5751" w:rsidRDefault="00EC57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5F2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D939C7"/>
    <w:multiLevelType w:val="multilevel"/>
    <w:tmpl w:val="AEEE4B70"/>
    <w:lvl w:ilvl="0">
      <w:start w:val="5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5B5EE2"/>
    <w:multiLevelType w:val="hybridMultilevel"/>
    <w:tmpl w:val="EBF4A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0830"/>
    <w:multiLevelType w:val="multilevel"/>
    <w:tmpl w:val="5998916A"/>
    <w:lvl w:ilvl="0">
      <w:start w:val="1"/>
      <w:numFmt w:val="decimal"/>
      <w:lvlText w:val="CLÁUSULA %1 - "/>
      <w:lvlJc w:val="left"/>
      <w:pPr>
        <w:tabs>
          <w:tab w:val="num" w:pos="360"/>
        </w:tabs>
        <w:ind w:left="360" w:hanging="360"/>
      </w:pPr>
      <w:rPr>
        <w:rFonts w:ascii="Arial Negrito" w:hAnsi="Arial Negrito" w:hint="default"/>
        <w:b/>
        <w:i w:val="0"/>
        <w:sz w:val="20"/>
        <w:szCs w:val="20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  <w:lang w:val="pt-BR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BFE1DD8"/>
    <w:multiLevelType w:val="hybridMultilevel"/>
    <w:tmpl w:val="34A2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BA3D81"/>
    <w:multiLevelType w:val="hybridMultilevel"/>
    <w:tmpl w:val="194A823E"/>
    <w:lvl w:ilvl="0" w:tplc="760E6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1612C"/>
    <w:multiLevelType w:val="hybridMultilevel"/>
    <w:tmpl w:val="555E782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C10C2D"/>
    <w:multiLevelType w:val="hybridMultilevel"/>
    <w:tmpl w:val="73C0248A"/>
    <w:lvl w:ilvl="0" w:tplc="A844EDD0">
      <w:start w:val="1"/>
      <w:numFmt w:val="lowerRoman"/>
      <w:lvlText w:val="(%1)"/>
      <w:lvlJc w:val="center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92E5D"/>
    <w:multiLevelType w:val="hybridMultilevel"/>
    <w:tmpl w:val="F1AE5848"/>
    <w:lvl w:ilvl="0" w:tplc="46F8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62D9"/>
    <w:multiLevelType w:val="multilevel"/>
    <w:tmpl w:val="5998916A"/>
    <w:lvl w:ilvl="0">
      <w:start w:val="1"/>
      <w:numFmt w:val="decimal"/>
      <w:lvlText w:val="CLÁUSULA %1 - "/>
      <w:lvlJc w:val="left"/>
      <w:pPr>
        <w:tabs>
          <w:tab w:val="num" w:pos="360"/>
        </w:tabs>
        <w:ind w:left="360" w:hanging="360"/>
      </w:pPr>
      <w:rPr>
        <w:rFonts w:ascii="Arial Negrito" w:hAnsi="Arial Negrito" w:hint="default"/>
        <w:b/>
        <w:i w:val="0"/>
        <w:sz w:val="20"/>
        <w:szCs w:val="20"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BB"/>
    <w:rsid w:val="0000467A"/>
    <w:rsid w:val="00011912"/>
    <w:rsid w:val="00011E87"/>
    <w:rsid w:val="00017E9B"/>
    <w:rsid w:val="00021341"/>
    <w:rsid w:val="000214F6"/>
    <w:rsid w:val="00024D47"/>
    <w:rsid w:val="00031EF3"/>
    <w:rsid w:val="000357A6"/>
    <w:rsid w:val="000363EC"/>
    <w:rsid w:val="00036D81"/>
    <w:rsid w:val="000373E7"/>
    <w:rsid w:val="0004191F"/>
    <w:rsid w:val="00045B42"/>
    <w:rsid w:val="0004777E"/>
    <w:rsid w:val="000574B4"/>
    <w:rsid w:val="00063EFE"/>
    <w:rsid w:val="0007267A"/>
    <w:rsid w:val="000732DC"/>
    <w:rsid w:val="000813F9"/>
    <w:rsid w:val="00082675"/>
    <w:rsid w:val="00087DED"/>
    <w:rsid w:val="00092D06"/>
    <w:rsid w:val="00095BA1"/>
    <w:rsid w:val="00096A86"/>
    <w:rsid w:val="000A04C7"/>
    <w:rsid w:val="000A2C7F"/>
    <w:rsid w:val="000A2D27"/>
    <w:rsid w:val="000A5788"/>
    <w:rsid w:val="000B3C83"/>
    <w:rsid w:val="000B755F"/>
    <w:rsid w:val="000C1048"/>
    <w:rsid w:val="000C1489"/>
    <w:rsid w:val="000C16AA"/>
    <w:rsid w:val="000C2F04"/>
    <w:rsid w:val="000C5F72"/>
    <w:rsid w:val="000D0DD1"/>
    <w:rsid w:val="000D4305"/>
    <w:rsid w:val="000D63DA"/>
    <w:rsid w:val="000D6EB7"/>
    <w:rsid w:val="000E206F"/>
    <w:rsid w:val="000E3B9E"/>
    <w:rsid w:val="000E3F3D"/>
    <w:rsid w:val="000E6990"/>
    <w:rsid w:val="000E778D"/>
    <w:rsid w:val="000F2008"/>
    <w:rsid w:val="000F61D5"/>
    <w:rsid w:val="000F6D49"/>
    <w:rsid w:val="000F6E70"/>
    <w:rsid w:val="000F6FB8"/>
    <w:rsid w:val="000F7D04"/>
    <w:rsid w:val="00100610"/>
    <w:rsid w:val="00100E4F"/>
    <w:rsid w:val="00100FC5"/>
    <w:rsid w:val="001043BC"/>
    <w:rsid w:val="00104BED"/>
    <w:rsid w:val="00107275"/>
    <w:rsid w:val="00111723"/>
    <w:rsid w:val="00111C23"/>
    <w:rsid w:val="0011576A"/>
    <w:rsid w:val="00116CBA"/>
    <w:rsid w:val="00116D5F"/>
    <w:rsid w:val="0012194D"/>
    <w:rsid w:val="00122C06"/>
    <w:rsid w:val="00124B50"/>
    <w:rsid w:val="00125C54"/>
    <w:rsid w:val="00125F1C"/>
    <w:rsid w:val="00126213"/>
    <w:rsid w:val="00133F8C"/>
    <w:rsid w:val="001365A9"/>
    <w:rsid w:val="001411E9"/>
    <w:rsid w:val="00141649"/>
    <w:rsid w:val="00141D19"/>
    <w:rsid w:val="00141ECE"/>
    <w:rsid w:val="001424AF"/>
    <w:rsid w:val="00146CAD"/>
    <w:rsid w:val="00147582"/>
    <w:rsid w:val="00151823"/>
    <w:rsid w:val="00151ADC"/>
    <w:rsid w:val="00154597"/>
    <w:rsid w:val="00156986"/>
    <w:rsid w:val="00163004"/>
    <w:rsid w:val="001659C4"/>
    <w:rsid w:val="00172324"/>
    <w:rsid w:val="00172E39"/>
    <w:rsid w:val="00173EE8"/>
    <w:rsid w:val="00181099"/>
    <w:rsid w:val="00184FDE"/>
    <w:rsid w:val="00185DCA"/>
    <w:rsid w:val="001A1539"/>
    <w:rsid w:val="001A4B15"/>
    <w:rsid w:val="001A774B"/>
    <w:rsid w:val="001B0426"/>
    <w:rsid w:val="001B3BD3"/>
    <w:rsid w:val="001C2A1D"/>
    <w:rsid w:val="001C5D81"/>
    <w:rsid w:val="001D0281"/>
    <w:rsid w:val="001D30F0"/>
    <w:rsid w:val="001D510B"/>
    <w:rsid w:val="001D5F25"/>
    <w:rsid w:val="001E0E57"/>
    <w:rsid w:val="001E1E3A"/>
    <w:rsid w:val="001E47E4"/>
    <w:rsid w:val="001E4AEA"/>
    <w:rsid w:val="001E4DD7"/>
    <w:rsid w:val="001F6227"/>
    <w:rsid w:val="001F7E59"/>
    <w:rsid w:val="0020052A"/>
    <w:rsid w:val="002028BA"/>
    <w:rsid w:val="00204192"/>
    <w:rsid w:val="0021176C"/>
    <w:rsid w:val="00212455"/>
    <w:rsid w:val="00212515"/>
    <w:rsid w:val="00213204"/>
    <w:rsid w:val="00213667"/>
    <w:rsid w:val="0021424A"/>
    <w:rsid w:val="00216C03"/>
    <w:rsid w:val="00223945"/>
    <w:rsid w:val="002240D0"/>
    <w:rsid w:val="00226FDA"/>
    <w:rsid w:val="00227350"/>
    <w:rsid w:val="00227A53"/>
    <w:rsid w:val="002300C5"/>
    <w:rsid w:val="00231A91"/>
    <w:rsid w:val="00232506"/>
    <w:rsid w:val="00233256"/>
    <w:rsid w:val="002344D3"/>
    <w:rsid w:val="002409BC"/>
    <w:rsid w:val="00241AC0"/>
    <w:rsid w:val="00242D76"/>
    <w:rsid w:val="00246D85"/>
    <w:rsid w:val="00250010"/>
    <w:rsid w:val="0025049D"/>
    <w:rsid w:val="00250565"/>
    <w:rsid w:val="002521CD"/>
    <w:rsid w:val="002539E6"/>
    <w:rsid w:val="00260C97"/>
    <w:rsid w:val="00262510"/>
    <w:rsid w:val="00262677"/>
    <w:rsid w:val="002657E5"/>
    <w:rsid w:val="00265A6E"/>
    <w:rsid w:val="002713E3"/>
    <w:rsid w:val="00277761"/>
    <w:rsid w:val="002802EC"/>
    <w:rsid w:val="00280F20"/>
    <w:rsid w:val="002863FB"/>
    <w:rsid w:val="00291FCB"/>
    <w:rsid w:val="0029620A"/>
    <w:rsid w:val="00297239"/>
    <w:rsid w:val="00297A2A"/>
    <w:rsid w:val="002A0067"/>
    <w:rsid w:val="002A5D45"/>
    <w:rsid w:val="002B0286"/>
    <w:rsid w:val="002B35C8"/>
    <w:rsid w:val="002B5FF1"/>
    <w:rsid w:val="002C4F0F"/>
    <w:rsid w:val="002D1BC8"/>
    <w:rsid w:val="002D27AC"/>
    <w:rsid w:val="002D3816"/>
    <w:rsid w:val="002D79F2"/>
    <w:rsid w:val="002D7D17"/>
    <w:rsid w:val="002E0CAC"/>
    <w:rsid w:val="002E5E5C"/>
    <w:rsid w:val="002E6A11"/>
    <w:rsid w:val="002E7B72"/>
    <w:rsid w:val="002F1E06"/>
    <w:rsid w:val="002F2CCD"/>
    <w:rsid w:val="002F3161"/>
    <w:rsid w:val="002F65A6"/>
    <w:rsid w:val="0030055B"/>
    <w:rsid w:val="00300A24"/>
    <w:rsid w:val="00302B63"/>
    <w:rsid w:val="003033E5"/>
    <w:rsid w:val="00304E8C"/>
    <w:rsid w:val="003056EA"/>
    <w:rsid w:val="00307F3C"/>
    <w:rsid w:val="0031493D"/>
    <w:rsid w:val="00315FBF"/>
    <w:rsid w:val="003229C9"/>
    <w:rsid w:val="00326382"/>
    <w:rsid w:val="00327B58"/>
    <w:rsid w:val="00327F1A"/>
    <w:rsid w:val="00331ED9"/>
    <w:rsid w:val="00334A2C"/>
    <w:rsid w:val="00342D90"/>
    <w:rsid w:val="00344D4A"/>
    <w:rsid w:val="0034765F"/>
    <w:rsid w:val="00350CA8"/>
    <w:rsid w:val="003551D2"/>
    <w:rsid w:val="00356612"/>
    <w:rsid w:val="00363ACB"/>
    <w:rsid w:val="00363D5E"/>
    <w:rsid w:val="00366896"/>
    <w:rsid w:val="0037216A"/>
    <w:rsid w:val="00380295"/>
    <w:rsid w:val="003803B0"/>
    <w:rsid w:val="00380785"/>
    <w:rsid w:val="00381B96"/>
    <w:rsid w:val="003822FF"/>
    <w:rsid w:val="00382DB2"/>
    <w:rsid w:val="00383459"/>
    <w:rsid w:val="00392428"/>
    <w:rsid w:val="00397FF3"/>
    <w:rsid w:val="003A06D2"/>
    <w:rsid w:val="003A0B81"/>
    <w:rsid w:val="003A4E69"/>
    <w:rsid w:val="003A6599"/>
    <w:rsid w:val="003A6761"/>
    <w:rsid w:val="003A7BC4"/>
    <w:rsid w:val="003B0167"/>
    <w:rsid w:val="003B3DAC"/>
    <w:rsid w:val="003B4FD6"/>
    <w:rsid w:val="003C3D86"/>
    <w:rsid w:val="003C50DD"/>
    <w:rsid w:val="003D6B12"/>
    <w:rsid w:val="003D7880"/>
    <w:rsid w:val="003F1BAE"/>
    <w:rsid w:val="003F3BDF"/>
    <w:rsid w:val="003F51CD"/>
    <w:rsid w:val="003F5D80"/>
    <w:rsid w:val="0040258B"/>
    <w:rsid w:val="00402C17"/>
    <w:rsid w:val="00402E77"/>
    <w:rsid w:val="00403013"/>
    <w:rsid w:val="004032EE"/>
    <w:rsid w:val="0040482A"/>
    <w:rsid w:val="00405A31"/>
    <w:rsid w:val="00407B17"/>
    <w:rsid w:val="0041057E"/>
    <w:rsid w:val="004126AD"/>
    <w:rsid w:val="00420330"/>
    <w:rsid w:val="004228FE"/>
    <w:rsid w:val="00427D4F"/>
    <w:rsid w:val="0043121F"/>
    <w:rsid w:val="00433924"/>
    <w:rsid w:val="00437259"/>
    <w:rsid w:val="004417AD"/>
    <w:rsid w:val="00441BCE"/>
    <w:rsid w:val="00442EEE"/>
    <w:rsid w:val="00447462"/>
    <w:rsid w:val="0045009A"/>
    <w:rsid w:val="00452A71"/>
    <w:rsid w:val="00463CC2"/>
    <w:rsid w:val="00464285"/>
    <w:rsid w:val="004669BE"/>
    <w:rsid w:val="0047117A"/>
    <w:rsid w:val="00471D15"/>
    <w:rsid w:val="00471ED0"/>
    <w:rsid w:val="00477E58"/>
    <w:rsid w:val="00477F87"/>
    <w:rsid w:val="004800B3"/>
    <w:rsid w:val="00482BAC"/>
    <w:rsid w:val="00482E3E"/>
    <w:rsid w:val="00490F94"/>
    <w:rsid w:val="0049360B"/>
    <w:rsid w:val="00493A6E"/>
    <w:rsid w:val="00495FD9"/>
    <w:rsid w:val="004A097B"/>
    <w:rsid w:val="004A0B0E"/>
    <w:rsid w:val="004A16E1"/>
    <w:rsid w:val="004A4266"/>
    <w:rsid w:val="004A43B1"/>
    <w:rsid w:val="004A60E9"/>
    <w:rsid w:val="004B4DD7"/>
    <w:rsid w:val="004B589F"/>
    <w:rsid w:val="004B5B42"/>
    <w:rsid w:val="004D6C02"/>
    <w:rsid w:val="004E053E"/>
    <w:rsid w:val="004E73F0"/>
    <w:rsid w:val="004F3352"/>
    <w:rsid w:val="004F3E77"/>
    <w:rsid w:val="004F4373"/>
    <w:rsid w:val="004F4458"/>
    <w:rsid w:val="004F5C2A"/>
    <w:rsid w:val="004F6299"/>
    <w:rsid w:val="00503CE7"/>
    <w:rsid w:val="005046F3"/>
    <w:rsid w:val="00504CE9"/>
    <w:rsid w:val="005101E4"/>
    <w:rsid w:val="005114E2"/>
    <w:rsid w:val="00511CC4"/>
    <w:rsid w:val="005124FB"/>
    <w:rsid w:val="00512E0A"/>
    <w:rsid w:val="005132EF"/>
    <w:rsid w:val="00513AA3"/>
    <w:rsid w:val="005149D8"/>
    <w:rsid w:val="0051514A"/>
    <w:rsid w:val="00515250"/>
    <w:rsid w:val="00524E45"/>
    <w:rsid w:val="00530038"/>
    <w:rsid w:val="005319E7"/>
    <w:rsid w:val="0053264B"/>
    <w:rsid w:val="00533EF6"/>
    <w:rsid w:val="00536866"/>
    <w:rsid w:val="00536BFC"/>
    <w:rsid w:val="005377C1"/>
    <w:rsid w:val="00543663"/>
    <w:rsid w:val="00544A82"/>
    <w:rsid w:val="005451A5"/>
    <w:rsid w:val="0054768D"/>
    <w:rsid w:val="005515B4"/>
    <w:rsid w:val="00553512"/>
    <w:rsid w:val="005559D7"/>
    <w:rsid w:val="00555D39"/>
    <w:rsid w:val="00563343"/>
    <w:rsid w:val="00563728"/>
    <w:rsid w:val="00574C41"/>
    <w:rsid w:val="00576011"/>
    <w:rsid w:val="00576458"/>
    <w:rsid w:val="005821AA"/>
    <w:rsid w:val="00585DCC"/>
    <w:rsid w:val="00587756"/>
    <w:rsid w:val="00590B47"/>
    <w:rsid w:val="00595E21"/>
    <w:rsid w:val="005A13E0"/>
    <w:rsid w:val="005A356C"/>
    <w:rsid w:val="005A789C"/>
    <w:rsid w:val="005B0457"/>
    <w:rsid w:val="005B0738"/>
    <w:rsid w:val="005B387B"/>
    <w:rsid w:val="005B5FAC"/>
    <w:rsid w:val="005C4DC4"/>
    <w:rsid w:val="005C6B9A"/>
    <w:rsid w:val="005D51DE"/>
    <w:rsid w:val="005D55E2"/>
    <w:rsid w:val="005E3985"/>
    <w:rsid w:val="005E5AC6"/>
    <w:rsid w:val="005F1668"/>
    <w:rsid w:val="005F6797"/>
    <w:rsid w:val="0060125D"/>
    <w:rsid w:val="006073FD"/>
    <w:rsid w:val="00610DEE"/>
    <w:rsid w:val="00612AF7"/>
    <w:rsid w:val="006140EB"/>
    <w:rsid w:val="00615089"/>
    <w:rsid w:val="006201CB"/>
    <w:rsid w:val="0063082A"/>
    <w:rsid w:val="00637150"/>
    <w:rsid w:val="006432DC"/>
    <w:rsid w:val="00644E19"/>
    <w:rsid w:val="00646F4F"/>
    <w:rsid w:val="00661A8B"/>
    <w:rsid w:val="006658D1"/>
    <w:rsid w:val="006701D4"/>
    <w:rsid w:val="006712F1"/>
    <w:rsid w:val="00677D5E"/>
    <w:rsid w:val="00682BF4"/>
    <w:rsid w:val="006953C8"/>
    <w:rsid w:val="0069568B"/>
    <w:rsid w:val="0069651F"/>
    <w:rsid w:val="006A05EF"/>
    <w:rsid w:val="006A3419"/>
    <w:rsid w:val="006A46B0"/>
    <w:rsid w:val="006A4906"/>
    <w:rsid w:val="006A4A1C"/>
    <w:rsid w:val="006B2B86"/>
    <w:rsid w:val="006B50DC"/>
    <w:rsid w:val="006B57DC"/>
    <w:rsid w:val="006C09F7"/>
    <w:rsid w:val="006C5DF9"/>
    <w:rsid w:val="006D157A"/>
    <w:rsid w:val="006D1A69"/>
    <w:rsid w:val="006D6A77"/>
    <w:rsid w:val="006E1AC3"/>
    <w:rsid w:val="006E3D06"/>
    <w:rsid w:val="006E594E"/>
    <w:rsid w:val="006E5C19"/>
    <w:rsid w:val="006E6073"/>
    <w:rsid w:val="006F09AD"/>
    <w:rsid w:val="006F2EE2"/>
    <w:rsid w:val="0070061D"/>
    <w:rsid w:val="00707D7D"/>
    <w:rsid w:val="007117F3"/>
    <w:rsid w:val="007148A2"/>
    <w:rsid w:val="00717B68"/>
    <w:rsid w:val="0072069F"/>
    <w:rsid w:val="00721185"/>
    <w:rsid w:val="00721DDF"/>
    <w:rsid w:val="007221F7"/>
    <w:rsid w:val="0072355A"/>
    <w:rsid w:val="00724200"/>
    <w:rsid w:val="007248FC"/>
    <w:rsid w:val="00731B05"/>
    <w:rsid w:val="00732970"/>
    <w:rsid w:val="007335A5"/>
    <w:rsid w:val="00737221"/>
    <w:rsid w:val="00746B6E"/>
    <w:rsid w:val="00751D3E"/>
    <w:rsid w:val="00753C06"/>
    <w:rsid w:val="0075704E"/>
    <w:rsid w:val="00761AB1"/>
    <w:rsid w:val="00762583"/>
    <w:rsid w:val="0077042E"/>
    <w:rsid w:val="0077520E"/>
    <w:rsid w:val="007772CE"/>
    <w:rsid w:val="00782E15"/>
    <w:rsid w:val="007831CD"/>
    <w:rsid w:val="00783BE2"/>
    <w:rsid w:val="007856BD"/>
    <w:rsid w:val="00787F61"/>
    <w:rsid w:val="007A2571"/>
    <w:rsid w:val="007A3987"/>
    <w:rsid w:val="007B3ABA"/>
    <w:rsid w:val="007B5AFB"/>
    <w:rsid w:val="007B64B2"/>
    <w:rsid w:val="007B6658"/>
    <w:rsid w:val="007B760E"/>
    <w:rsid w:val="007C190F"/>
    <w:rsid w:val="007D1C6F"/>
    <w:rsid w:val="007D38BC"/>
    <w:rsid w:val="007D77FF"/>
    <w:rsid w:val="007E3967"/>
    <w:rsid w:val="007E78A1"/>
    <w:rsid w:val="007F07FC"/>
    <w:rsid w:val="007F5AC0"/>
    <w:rsid w:val="007F6009"/>
    <w:rsid w:val="0080039D"/>
    <w:rsid w:val="00815217"/>
    <w:rsid w:val="00822270"/>
    <w:rsid w:val="00822781"/>
    <w:rsid w:val="00827730"/>
    <w:rsid w:val="00831A4E"/>
    <w:rsid w:val="0083303F"/>
    <w:rsid w:val="00835F8C"/>
    <w:rsid w:val="008360BD"/>
    <w:rsid w:val="00837998"/>
    <w:rsid w:val="008412F0"/>
    <w:rsid w:val="00856EC1"/>
    <w:rsid w:val="00857E0E"/>
    <w:rsid w:val="00860A68"/>
    <w:rsid w:val="00867F4D"/>
    <w:rsid w:val="008724F3"/>
    <w:rsid w:val="00876E3B"/>
    <w:rsid w:val="00880D8C"/>
    <w:rsid w:val="00884ACA"/>
    <w:rsid w:val="00886035"/>
    <w:rsid w:val="0089123E"/>
    <w:rsid w:val="00894080"/>
    <w:rsid w:val="00894D6A"/>
    <w:rsid w:val="00895830"/>
    <w:rsid w:val="00896B8C"/>
    <w:rsid w:val="008A0F55"/>
    <w:rsid w:val="008A1F93"/>
    <w:rsid w:val="008A6297"/>
    <w:rsid w:val="008A6D69"/>
    <w:rsid w:val="008A7DA6"/>
    <w:rsid w:val="008B0B2D"/>
    <w:rsid w:val="008B549C"/>
    <w:rsid w:val="008B7299"/>
    <w:rsid w:val="008C19B1"/>
    <w:rsid w:val="008C2312"/>
    <w:rsid w:val="008C486D"/>
    <w:rsid w:val="008D019D"/>
    <w:rsid w:val="008D225D"/>
    <w:rsid w:val="008D3180"/>
    <w:rsid w:val="008D37BF"/>
    <w:rsid w:val="008D3A2C"/>
    <w:rsid w:val="008D6653"/>
    <w:rsid w:val="008E7B4D"/>
    <w:rsid w:val="008E7C9E"/>
    <w:rsid w:val="00902B8E"/>
    <w:rsid w:val="0090456C"/>
    <w:rsid w:val="009057B3"/>
    <w:rsid w:val="00907253"/>
    <w:rsid w:val="009074FA"/>
    <w:rsid w:val="00915791"/>
    <w:rsid w:val="00921112"/>
    <w:rsid w:val="0093177F"/>
    <w:rsid w:val="0093470B"/>
    <w:rsid w:val="009353F8"/>
    <w:rsid w:val="0094318B"/>
    <w:rsid w:val="0094343F"/>
    <w:rsid w:val="00950233"/>
    <w:rsid w:val="0095057A"/>
    <w:rsid w:val="00952A48"/>
    <w:rsid w:val="00952C1F"/>
    <w:rsid w:val="00952C50"/>
    <w:rsid w:val="00954E6B"/>
    <w:rsid w:val="00955548"/>
    <w:rsid w:val="00957912"/>
    <w:rsid w:val="00967901"/>
    <w:rsid w:val="00976AB8"/>
    <w:rsid w:val="009807D5"/>
    <w:rsid w:val="00980EFD"/>
    <w:rsid w:val="00993E24"/>
    <w:rsid w:val="00997EB1"/>
    <w:rsid w:val="009A08EB"/>
    <w:rsid w:val="009A270F"/>
    <w:rsid w:val="009A46F0"/>
    <w:rsid w:val="009A566B"/>
    <w:rsid w:val="009A6315"/>
    <w:rsid w:val="009A7326"/>
    <w:rsid w:val="009B2122"/>
    <w:rsid w:val="009B5AC4"/>
    <w:rsid w:val="009B70ED"/>
    <w:rsid w:val="009B7B25"/>
    <w:rsid w:val="009C2297"/>
    <w:rsid w:val="009C60DD"/>
    <w:rsid w:val="009D06B6"/>
    <w:rsid w:val="009D0A96"/>
    <w:rsid w:val="009D1289"/>
    <w:rsid w:val="009E018B"/>
    <w:rsid w:val="009E3098"/>
    <w:rsid w:val="009E5405"/>
    <w:rsid w:val="009E7E03"/>
    <w:rsid w:val="009F2326"/>
    <w:rsid w:val="009F6761"/>
    <w:rsid w:val="009F7D73"/>
    <w:rsid w:val="00A00CD3"/>
    <w:rsid w:val="00A0129C"/>
    <w:rsid w:val="00A0168E"/>
    <w:rsid w:val="00A01DEB"/>
    <w:rsid w:val="00A068BB"/>
    <w:rsid w:val="00A142F4"/>
    <w:rsid w:val="00A21E52"/>
    <w:rsid w:val="00A2232E"/>
    <w:rsid w:val="00A232D8"/>
    <w:rsid w:val="00A32E7C"/>
    <w:rsid w:val="00A358D2"/>
    <w:rsid w:val="00A36058"/>
    <w:rsid w:val="00A36717"/>
    <w:rsid w:val="00A4176C"/>
    <w:rsid w:val="00A46D47"/>
    <w:rsid w:val="00A47026"/>
    <w:rsid w:val="00A479C5"/>
    <w:rsid w:val="00A50B05"/>
    <w:rsid w:val="00A50FB1"/>
    <w:rsid w:val="00A53F3D"/>
    <w:rsid w:val="00A54B1D"/>
    <w:rsid w:val="00A55830"/>
    <w:rsid w:val="00A61D4E"/>
    <w:rsid w:val="00A64C01"/>
    <w:rsid w:val="00A710FF"/>
    <w:rsid w:val="00A82656"/>
    <w:rsid w:val="00A8289D"/>
    <w:rsid w:val="00A845C4"/>
    <w:rsid w:val="00A85923"/>
    <w:rsid w:val="00A87E38"/>
    <w:rsid w:val="00A90042"/>
    <w:rsid w:val="00A91881"/>
    <w:rsid w:val="00A96937"/>
    <w:rsid w:val="00A97D69"/>
    <w:rsid w:val="00AC099D"/>
    <w:rsid w:val="00AC36B8"/>
    <w:rsid w:val="00AD254E"/>
    <w:rsid w:val="00AD684B"/>
    <w:rsid w:val="00AD69E2"/>
    <w:rsid w:val="00AD6F76"/>
    <w:rsid w:val="00AD78BF"/>
    <w:rsid w:val="00AD78DD"/>
    <w:rsid w:val="00AE1990"/>
    <w:rsid w:val="00AF0545"/>
    <w:rsid w:val="00AF2235"/>
    <w:rsid w:val="00AF494D"/>
    <w:rsid w:val="00B0066E"/>
    <w:rsid w:val="00B00942"/>
    <w:rsid w:val="00B024FE"/>
    <w:rsid w:val="00B02F84"/>
    <w:rsid w:val="00B03C37"/>
    <w:rsid w:val="00B04491"/>
    <w:rsid w:val="00B06D3F"/>
    <w:rsid w:val="00B119D4"/>
    <w:rsid w:val="00B14F09"/>
    <w:rsid w:val="00B23E6B"/>
    <w:rsid w:val="00B32FB9"/>
    <w:rsid w:val="00B44C49"/>
    <w:rsid w:val="00B46FC6"/>
    <w:rsid w:val="00B4733E"/>
    <w:rsid w:val="00B519B0"/>
    <w:rsid w:val="00B521E6"/>
    <w:rsid w:val="00B54306"/>
    <w:rsid w:val="00B54E0D"/>
    <w:rsid w:val="00B55847"/>
    <w:rsid w:val="00B62313"/>
    <w:rsid w:val="00B650A0"/>
    <w:rsid w:val="00B74BE9"/>
    <w:rsid w:val="00B754ED"/>
    <w:rsid w:val="00B82694"/>
    <w:rsid w:val="00B82C85"/>
    <w:rsid w:val="00B83F45"/>
    <w:rsid w:val="00B85184"/>
    <w:rsid w:val="00B86725"/>
    <w:rsid w:val="00B904BF"/>
    <w:rsid w:val="00B91401"/>
    <w:rsid w:val="00B91945"/>
    <w:rsid w:val="00B9483F"/>
    <w:rsid w:val="00B965F1"/>
    <w:rsid w:val="00BA0110"/>
    <w:rsid w:val="00BA1657"/>
    <w:rsid w:val="00BA2AA8"/>
    <w:rsid w:val="00BA2B7F"/>
    <w:rsid w:val="00BA52D2"/>
    <w:rsid w:val="00BA5A3F"/>
    <w:rsid w:val="00BA5B20"/>
    <w:rsid w:val="00BB2560"/>
    <w:rsid w:val="00BB2582"/>
    <w:rsid w:val="00BB2D62"/>
    <w:rsid w:val="00BC22FD"/>
    <w:rsid w:val="00BC2F10"/>
    <w:rsid w:val="00BC55EE"/>
    <w:rsid w:val="00BC5B09"/>
    <w:rsid w:val="00BD132C"/>
    <w:rsid w:val="00BD5D95"/>
    <w:rsid w:val="00BD65D6"/>
    <w:rsid w:val="00BD6ADB"/>
    <w:rsid w:val="00BE3DEE"/>
    <w:rsid w:val="00BE66EE"/>
    <w:rsid w:val="00BF1730"/>
    <w:rsid w:val="00C100C8"/>
    <w:rsid w:val="00C11D69"/>
    <w:rsid w:val="00C11F16"/>
    <w:rsid w:val="00C1469A"/>
    <w:rsid w:val="00C16CB6"/>
    <w:rsid w:val="00C224C6"/>
    <w:rsid w:val="00C2419B"/>
    <w:rsid w:val="00C32EE8"/>
    <w:rsid w:val="00C33923"/>
    <w:rsid w:val="00C37537"/>
    <w:rsid w:val="00C406FC"/>
    <w:rsid w:val="00C40C37"/>
    <w:rsid w:val="00C4112C"/>
    <w:rsid w:val="00C4255C"/>
    <w:rsid w:val="00C47D7F"/>
    <w:rsid w:val="00C57906"/>
    <w:rsid w:val="00C60C96"/>
    <w:rsid w:val="00C65625"/>
    <w:rsid w:val="00C7105A"/>
    <w:rsid w:val="00C742ED"/>
    <w:rsid w:val="00C74E12"/>
    <w:rsid w:val="00C75CEC"/>
    <w:rsid w:val="00C8019E"/>
    <w:rsid w:val="00C82755"/>
    <w:rsid w:val="00C83E50"/>
    <w:rsid w:val="00C8462C"/>
    <w:rsid w:val="00C849A8"/>
    <w:rsid w:val="00C863ED"/>
    <w:rsid w:val="00C878AC"/>
    <w:rsid w:val="00C91EB7"/>
    <w:rsid w:val="00C95477"/>
    <w:rsid w:val="00CA21D8"/>
    <w:rsid w:val="00CA4434"/>
    <w:rsid w:val="00CA6977"/>
    <w:rsid w:val="00CA6E2A"/>
    <w:rsid w:val="00CA7DED"/>
    <w:rsid w:val="00CB3377"/>
    <w:rsid w:val="00CC48A0"/>
    <w:rsid w:val="00CC5C4A"/>
    <w:rsid w:val="00CD0259"/>
    <w:rsid w:val="00CD2DDF"/>
    <w:rsid w:val="00CD6420"/>
    <w:rsid w:val="00CE2138"/>
    <w:rsid w:val="00CE79F9"/>
    <w:rsid w:val="00CF4044"/>
    <w:rsid w:val="00CF475C"/>
    <w:rsid w:val="00D01DC2"/>
    <w:rsid w:val="00D1257C"/>
    <w:rsid w:val="00D1280E"/>
    <w:rsid w:val="00D1349D"/>
    <w:rsid w:val="00D137E2"/>
    <w:rsid w:val="00D17E2A"/>
    <w:rsid w:val="00D23CF4"/>
    <w:rsid w:val="00D243EF"/>
    <w:rsid w:val="00D27FE5"/>
    <w:rsid w:val="00D30828"/>
    <w:rsid w:val="00D37E50"/>
    <w:rsid w:val="00D41B58"/>
    <w:rsid w:val="00D44D77"/>
    <w:rsid w:val="00D453BD"/>
    <w:rsid w:val="00D45D6C"/>
    <w:rsid w:val="00D4754E"/>
    <w:rsid w:val="00D51DF0"/>
    <w:rsid w:val="00D520B0"/>
    <w:rsid w:val="00D56B6A"/>
    <w:rsid w:val="00D61797"/>
    <w:rsid w:val="00D658B7"/>
    <w:rsid w:val="00D75BF5"/>
    <w:rsid w:val="00D75DC3"/>
    <w:rsid w:val="00D76BDF"/>
    <w:rsid w:val="00D8158F"/>
    <w:rsid w:val="00D873C4"/>
    <w:rsid w:val="00D90C21"/>
    <w:rsid w:val="00D90F9A"/>
    <w:rsid w:val="00D91A15"/>
    <w:rsid w:val="00DA0D54"/>
    <w:rsid w:val="00DA100F"/>
    <w:rsid w:val="00DA4183"/>
    <w:rsid w:val="00DA47C0"/>
    <w:rsid w:val="00DA5B8C"/>
    <w:rsid w:val="00DA71B9"/>
    <w:rsid w:val="00DA79C4"/>
    <w:rsid w:val="00DB2CEE"/>
    <w:rsid w:val="00DB4CE4"/>
    <w:rsid w:val="00DB6125"/>
    <w:rsid w:val="00DC2917"/>
    <w:rsid w:val="00DC3B7A"/>
    <w:rsid w:val="00DC5680"/>
    <w:rsid w:val="00DD461E"/>
    <w:rsid w:val="00DD6CAA"/>
    <w:rsid w:val="00DD7270"/>
    <w:rsid w:val="00DE0659"/>
    <w:rsid w:val="00DE178E"/>
    <w:rsid w:val="00DE79BD"/>
    <w:rsid w:val="00DE7CFF"/>
    <w:rsid w:val="00DF032A"/>
    <w:rsid w:val="00DF2ED9"/>
    <w:rsid w:val="00DF6F79"/>
    <w:rsid w:val="00E006AF"/>
    <w:rsid w:val="00E019C8"/>
    <w:rsid w:val="00E05C49"/>
    <w:rsid w:val="00E07F48"/>
    <w:rsid w:val="00E16723"/>
    <w:rsid w:val="00E214D0"/>
    <w:rsid w:val="00E225CB"/>
    <w:rsid w:val="00E239FF"/>
    <w:rsid w:val="00E24267"/>
    <w:rsid w:val="00E252A9"/>
    <w:rsid w:val="00E3036B"/>
    <w:rsid w:val="00E334E5"/>
    <w:rsid w:val="00E357DD"/>
    <w:rsid w:val="00E35E8D"/>
    <w:rsid w:val="00E3637C"/>
    <w:rsid w:val="00E437A9"/>
    <w:rsid w:val="00E43823"/>
    <w:rsid w:val="00E53F63"/>
    <w:rsid w:val="00E5628F"/>
    <w:rsid w:val="00E7075D"/>
    <w:rsid w:val="00E72711"/>
    <w:rsid w:val="00E75204"/>
    <w:rsid w:val="00E758D2"/>
    <w:rsid w:val="00E8197C"/>
    <w:rsid w:val="00E82E12"/>
    <w:rsid w:val="00E8466F"/>
    <w:rsid w:val="00E90D2E"/>
    <w:rsid w:val="00E9551D"/>
    <w:rsid w:val="00E95D94"/>
    <w:rsid w:val="00E95DB5"/>
    <w:rsid w:val="00E96CF7"/>
    <w:rsid w:val="00EA014A"/>
    <w:rsid w:val="00EA0590"/>
    <w:rsid w:val="00EA150A"/>
    <w:rsid w:val="00EA1DB7"/>
    <w:rsid w:val="00EA2107"/>
    <w:rsid w:val="00EA2354"/>
    <w:rsid w:val="00EA78FC"/>
    <w:rsid w:val="00EB3D7A"/>
    <w:rsid w:val="00EB75D9"/>
    <w:rsid w:val="00EC1B9F"/>
    <w:rsid w:val="00EC27B7"/>
    <w:rsid w:val="00EC5751"/>
    <w:rsid w:val="00EC752D"/>
    <w:rsid w:val="00ED22DF"/>
    <w:rsid w:val="00ED3F2E"/>
    <w:rsid w:val="00ED76C4"/>
    <w:rsid w:val="00EE12AC"/>
    <w:rsid w:val="00EE1645"/>
    <w:rsid w:val="00EE66B0"/>
    <w:rsid w:val="00EF0577"/>
    <w:rsid w:val="00EF3572"/>
    <w:rsid w:val="00EF393C"/>
    <w:rsid w:val="00EF6CBF"/>
    <w:rsid w:val="00EF6F6E"/>
    <w:rsid w:val="00F00F25"/>
    <w:rsid w:val="00F0575A"/>
    <w:rsid w:val="00F20818"/>
    <w:rsid w:val="00F20F56"/>
    <w:rsid w:val="00F21764"/>
    <w:rsid w:val="00F2654B"/>
    <w:rsid w:val="00F32AA3"/>
    <w:rsid w:val="00F33E28"/>
    <w:rsid w:val="00F345C9"/>
    <w:rsid w:val="00F51E3D"/>
    <w:rsid w:val="00F549C4"/>
    <w:rsid w:val="00F6234B"/>
    <w:rsid w:val="00F67B7D"/>
    <w:rsid w:val="00F752B7"/>
    <w:rsid w:val="00F90722"/>
    <w:rsid w:val="00F95F59"/>
    <w:rsid w:val="00F96575"/>
    <w:rsid w:val="00FA60A6"/>
    <w:rsid w:val="00FA7F70"/>
    <w:rsid w:val="00FB0853"/>
    <w:rsid w:val="00FB21B4"/>
    <w:rsid w:val="00FB3918"/>
    <w:rsid w:val="00FB3DF8"/>
    <w:rsid w:val="00FB4E57"/>
    <w:rsid w:val="00FB7D1A"/>
    <w:rsid w:val="00FC66D6"/>
    <w:rsid w:val="00FD033A"/>
    <w:rsid w:val="00FD25D7"/>
    <w:rsid w:val="00FE158B"/>
    <w:rsid w:val="00FE6E30"/>
    <w:rsid w:val="00FE7866"/>
    <w:rsid w:val="00FF0937"/>
    <w:rsid w:val="00FF2B55"/>
    <w:rsid w:val="00FF30D9"/>
    <w:rsid w:val="00FF367E"/>
    <w:rsid w:val="00FF3C9B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C9EBF2"/>
  <w15:chartTrackingRefBased/>
  <w15:docId w15:val="{77554DD3-ED2F-4FCB-95E1-D59654D1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7259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402C17"/>
    <w:pPr>
      <w:keepNext/>
      <w:numPr>
        <w:numId w:val="10"/>
      </w:numPr>
      <w:suppressAutoHyphens/>
      <w:spacing w:before="120" w:after="120"/>
      <w:outlineLvl w:val="0"/>
    </w:pPr>
    <w:rPr>
      <w:rFonts w:ascii="Arial" w:hAnsi="Arial" w:cs="Arial"/>
      <w:b/>
      <w:sz w:val="22"/>
      <w:szCs w:val="22"/>
      <w:lang w:eastAsia="ar-SA"/>
    </w:rPr>
  </w:style>
  <w:style w:type="paragraph" w:styleId="Ttulo2">
    <w:name w:val="heading 2"/>
    <w:basedOn w:val="Ttulo1"/>
    <w:next w:val="Normal"/>
    <w:link w:val="Ttulo2Char"/>
    <w:qFormat/>
    <w:rsid w:val="00402C17"/>
    <w:pPr>
      <w:keepNext w:val="0"/>
      <w:keepLines/>
      <w:numPr>
        <w:ilvl w:val="1"/>
      </w:numPr>
      <w:spacing w:before="60" w:after="60"/>
      <w:jc w:val="both"/>
      <w:outlineLvl w:val="1"/>
    </w:pPr>
    <w:rPr>
      <w:b w:val="0"/>
    </w:rPr>
  </w:style>
  <w:style w:type="paragraph" w:styleId="Ttulo3">
    <w:name w:val="heading 3"/>
    <w:basedOn w:val="Ttulo2"/>
    <w:next w:val="Normal"/>
    <w:link w:val="Ttulo3Char"/>
    <w:qFormat/>
    <w:rsid w:val="00402C17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har"/>
    <w:qFormat/>
    <w:rsid w:val="00402C17"/>
    <w:pPr>
      <w:numPr>
        <w:ilvl w:val="3"/>
      </w:num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43725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437259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37259"/>
    <w:rPr>
      <w:sz w:val="16"/>
    </w:rPr>
  </w:style>
  <w:style w:type="paragraph" w:styleId="Textodecomentrio">
    <w:name w:val="annotation text"/>
    <w:basedOn w:val="Normal"/>
    <w:link w:val="TextodecomentrioChar"/>
    <w:rsid w:val="00437259"/>
  </w:style>
  <w:style w:type="paragraph" w:styleId="Textodebalo">
    <w:name w:val="Balloon Text"/>
    <w:basedOn w:val="Normal"/>
    <w:semiHidden/>
    <w:rsid w:val="00437259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0C2F04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rsid w:val="000C2F04"/>
    <w:rPr>
      <w:rFonts w:cs="Times New Roman"/>
      <w:color w:val="0000FF"/>
      <w:u w:val="single"/>
    </w:rPr>
  </w:style>
  <w:style w:type="paragraph" w:customStyle="1" w:styleId="arial">
    <w:name w:val="arial"/>
    <w:basedOn w:val="Normal"/>
    <w:rsid w:val="001D5F25"/>
    <w:pPr>
      <w:jc w:val="both"/>
    </w:pPr>
  </w:style>
  <w:style w:type="paragraph" w:styleId="Ttulo">
    <w:name w:val="Title"/>
    <w:basedOn w:val="Normal"/>
    <w:link w:val="TtuloChar"/>
    <w:qFormat/>
    <w:rsid w:val="00C16CB6"/>
    <w:pPr>
      <w:jc w:val="center"/>
    </w:pPr>
    <w:rPr>
      <w:rFonts w:ascii="Arial" w:hAnsi="Arial"/>
      <w:b/>
      <w:kern w:val="18"/>
      <w:sz w:val="40"/>
    </w:rPr>
  </w:style>
  <w:style w:type="character" w:customStyle="1" w:styleId="TtuloChar">
    <w:name w:val="Título Char"/>
    <w:link w:val="Ttulo"/>
    <w:rsid w:val="00C16CB6"/>
    <w:rPr>
      <w:rFonts w:ascii="Arial" w:hAnsi="Arial"/>
      <w:b/>
      <w:kern w:val="18"/>
      <w:sz w:val="40"/>
      <w:lang w:eastAsia="en-US"/>
    </w:rPr>
  </w:style>
  <w:style w:type="paragraph" w:styleId="TextosemFormatao">
    <w:name w:val="Plain Text"/>
    <w:basedOn w:val="Normal"/>
    <w:link w:val="TextosemFormataoChar"/>
    <w:rsid w:val="00C16CB6"/>
    <w:rPr>
      <w:rFonts w:ascii="Courier New" w:hAnsi="Courier New"/>
      <w:lang w:eastAsia="pt-BR"/>
    </w:rPr>
  </w:style>
  <w:style w:type="character" w:customStyle="1" w:styleId="TextosemFormataoChar">
    <w:name w:val="Texto sem Formatação Char"/>
    <w:link w:val="TextosemFormatao"/>
    <w:rsid w:val="00C16CB6"/>
    <w:rPr>
      <w:rFonts w:ascii="Courier New" w:hAnsi="Courier New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4458"/>
    <w:rPr>
      <w:b/>
      <w:bCs/>
    </w:rPr>
  </w:style>
  <w:style w:type="character" w:customStyle="1" w:styleId="TextodecomentrioChar">
    <w:name w:val="Texto de comentário Char"/>
    <w:link w:val="Textodecomentrio"/>
    <w:rsid w:val="004F4458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4F4458"/>
    <w:rPr>
      <w:b/>
      <w:bCs/>
      <w:lang w:eastAsia="en-US"/>
    </w:rPr>
  </w:style>
  <w:style w:type="character" w:customStyle="1" w:styleId="RodapChar">
    <w:name w:val="Rodapé Char"/>
    <w:link w:val="Rodap"/>
    <w:uiPriority w:val="99"/>
    <w:rsid w:val="00B86725"/>
    <w:rPr>
      <w:lang w:eastAsia="en-US"/>
    </w:rPr>
  </w:style>
  <w:style w:type="paragraph" w:styleId="Reviso">
    <w:name w:val="Revision"/>
    <w:hidden/>
    <w:uiPriority w:val="99"/>
    <w:semiHidden/>
    <w:rsid w:val="00D873C4"/>
    <w:rPr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373E7"/>
    <w:rPr>
      <w:color w:val="808080"/>
    </w:rPr>
  </w:style>
  <w:style w:type="paragraph" w:styleId="PargrafodaLista">
    <w:name w:val="List Paragraph"/>
    <w:basedOn w:val="Normal"/>
    <w:uiPriority w:val="34"/>
    <w:qFormat/>
    <w:rsid w:val="009A270F"/>
    <w:pPr>
      <w:ind w:left="720"/>
      <w:contextualSpacing/>
    </w:pPr>
  </w:style>
  <w:style w:type="table" w:styleId="Tabelacomgrade">
    <w:name w:val="Table Grid"/>
    <w:basedOn w:val="Tabelanormal"/>
    <w:uiPriority w:val="59"/>
    <w:rsid w:val="0080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3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D0A96"/>
    <w:pPr>
      <w:widowControl w:val="0"/>
      <w:spacing w:line="340" w:lineRule="exact"/>
      <w:ind w:left="-709" w:firstLine="709"/>
      <w:jc w:val="both"/>
    </w:pPr>
    <w:rPr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D0A96"/>
    <w:rPr>
      <w:sz w:val="26"/>
      <w:lang w:eastAsia="en-US"/>
    </w:rPr>
  </w:style>
  <w:style w:type="character" w:customStyle="1" w:styleId="Ttulo1Char">
    <w:name w:val="Título 1 Char"/>
    <w:basedOn w:val="Fontepargpadro"/>
    <w:link w:val="Ttulo1"/>
    <w:rsid w:val="00402C17"/>
    <w:rPr>
      <w:rFonts w:ascii="Arial" w:hAnsi="Arial" w:cs="Arial"/>
      <w:b/>
      <w:sz w:val="22"/>
      <w:szCs w:val="22"/>
      <w:lang w:eastAsia="ar-SA"/>
    </w:rPr>
  </w:style>
  <w:style w:type="character" w:customStyle="1" w:styleId="Ttulo2Char">
    <w:name w:val="Título 2 Char"/>
    <w:basedOn w:val="Fontepargpadro"/>
    <w:link w:val="Ttulo2"/>
    <w:rsid w:val="00402C17"/>
    <w:rPr>
      <w:rFonts w:ascii="Arial" w:hAnsi="Arial" w:cs="Arial"/>
      <w:sz w:val="22"/>
      <w:szCs w:val="22"/>
      <w:lang w:eastAsia="ar-SA"/>
    </w:rPr>
  </w:style>
  <w:style w:type="character" w:customStyle="1" w:styleId="Ttulo3Char">
    <w:name w:val="Título 3 Char"/>
    <w:basedOn w:val="Fontepargpadro"/>
    <w:link w:val="Ttulo3"/>
    <w:rsid w:val="00402C17"/>
    <w:rPr>
      <w:rFonts w:ascii="Arial" w:hAnsi="Arial" w:cs="Arial"/>
      <w:sz w:val="22"/>
      <w:szCs w:val="22"/>
      <w:lang w:eastAsia="ar-SA"/>
    </w:rPr>
  </w:style>
  <w:style w:type="character" w:customStyle="1" w:styleId="Ttulo4Char">
    <w:name w:val="Título 4 Char"/>
    <w:basedOn w:val="Fontepargpadro"/>
    <w:link w:val="Ttulo4"/>
    <w:rsid w:val="00402C17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ntTable" Target="fontTable.xml"/><Relationship Id="rId21" Type="http://schemas.openxmlformats.org/officeDocument/2006/relationships/customXml" Target="../customXml/item21.xml"/><Relationship Id="rId34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settings" Target="settings.xm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styles" Target="styles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footnotes" Target="footnotes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40455\Desktop\Dalila%20Antunes\POA\File%20Bank\P%2016-009%20-%20JurZF%20-V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NovaPath_docClass>Public</NovaPath_docClass>
</file>

<file path=customXml/item11.xml><?xml version="1.0" encoding="utf-8"?>
<NovaPath_versionInfo>3.4.3.10847</NovaPath_versionInfo>
</file>

<file path=customXml/item12.xml><?xml version="1.0" encoding="utf-8"?>
<nXeGKudETKPeaCNGFh5i8sltj09I1nJ8AlBUytNZ1Ehih9jnZMZtoeNI9UMZ5>Wvp+FPQ5bcNoit2RzozZUcos7oopFU0XGgLEVlppZH0=</nXeGKudETKPeaCNGFh5i8sltj09I1nJ8AlBUytNZ1Ehih9jnZMZtoeNI9UMZ5>
</file>

<file path=customXml/item13.xml><?xml version="1.0" encoding="utf-8"?>
<NovaPath_docIDOld>MXC30JVVA9EVCQ28MX7OJDR6OD</NovaPath_docIDOld>
</file>

<file path=customXml/item14.xml><?xml version="1.0" encoding="utf-8"?>
<nXeGKudETKPeaCNGFh5iTSI5UodjD94nh7U7VklxY>g2p9j85MGHbORmfkE6fpahZQoIVN36/Drc60pEiKn5aogiYDmcz/Z8GSQoQrk8gu+/CwIFBZqyfxaHphL1gDcA==</nXeGKudETKPeaCNGFh5iTSI5UodjD94nh7U7VklxY>
</file>

<file path=customXml/item15.xml><?xml version="1.0" encoding="utf-8"?>
<NovaPath_docOwner>z226426</NovaPath_docOwner>
</file>

<file path=customXml/item16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17.xml><?xml version="1.0" encoding="utf-8"?>
<NovaPath_docID>KB2TZKB7W9GTFH9MSRNV0RKEIQ</NovaPath_docID>
</file>

<file path=customXml/item18.xml><?xml version="1.0" encoding="utf-8"?>
<nXeGKudETKPeaCNGFh5ix5fP7fSWtl37NIroXmYBQsS1cecqKZfGozr8W9iy>lRNKEdCWJXNAkniveh3+yQ==</nXeGKudETKPeaCNGFh5ix5fP7fSWtl37NIroXmYBQsS1cecqKZfGozr8W9iy>
</file>

<file path=customXml/item19.xml><?xml version="1.0" encoding="utf-8"?>
<NovaPath_baseApplication>Microsoft Word</NovaPath_baseApplication>
</file>

<file path=customXml/item2.xml><?xml version="1.0" encoding="utf-8"?>
<nXeGKudETKPeaCNGFh5i2aVdoOsLYjULCdH7T707tDyRRmguot4fEcJ2iD6f9>HQFlWFksQ3gUT//BVr/L5w==</nXeGKudETKPeaCNGFh5i2aVdoOsLYjULCdH7T707tDyRRmguot4fEcJ2iD6f9>
</file>

<file path=customXml/item2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9B15429B40048AF50042F226F91CD" ma:contentTypeVersion="12" ma:contentTypeDescription="Create a new document." ma:contentTypeScope="" ma:versionID="f9ff104471928f27b486aefbe82d4002">
  <xsd:schema xmlns:xsd="http://www.w3.org/2001/XMLSchema" xmlns:xs="http://www.w3.org/2001/XMLSchema" xmlns:p="http://schemas.microsoft.com/office/2006/metadata/properties" xmlns:ns3="f6602c75-fe71-481b-afe1-4159ec8c3011" xmlns:ns4="aff08b56-ab94-4509-b3d8-0127aa913645" targetNamespace="http://schemas.microsoft.com/office/2006/metadata/properties" ma:root="true" ma:fieldsID="f520e33560692cdf6c8f964c4e67c254" ns3:_="" ns4:_="">
    <xsd:import namespace="f6602c75-fe71-481b-afe1-4159ec8c3011"/>
    <xsd:import namespace="aff08b56-ab94-4509-b3d8-0127aa913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2c75-fe71-481b-afe1-4159ec8c3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8b56-ab94-4509-b3d8-0127aa913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1.xml><?xml version="1.0" encoding="utf-8"?>
<NovaPath_docClassID>1010</NovaPath_docClassID>
</file>

<file path=customXml/item22.xml><?xml version="1.0" encoding="utf-8"?>
<nXeGKudETKPeaCNGFh5ix5fP7fSWtl37NIroXmZN38TajkfZeW3Vf6bvmNn8>ZOtNjIcHJ5Qy2YfSvpTTfETHfBDlKoIKcfocBicIy1DXY66PqarvtCSaMsVx+WAk</nXeGKudETKPeaCNGFh5ix5fP7fSWtl37NIroXmZN38TajkfZeW3Vf6bvmNn8>
</file>

<file path=customXml/item23.xml><?xml version="1.0" encoding="utf-8"?>
<nXeGKudETKPeaCNGFh5iy53cs4YTjZQd4Re9Stbph13fJwq3N1dxRUwfkxNCzGbktJIbKf2q8mQyY814Q>otRpIIeRwLhaEEzuCOJU4w==</nXeGKudETKPeaCNGFh5iy53cs4YTjZQd4Re9Stbph13fJwq3N1dxRUwfkxNCzGbktJIbKf2q8mQyY814Q>
</file>

<file path=customXml/item24.xml><?xml version="1.0" encoding="utf-8"?>
<nXeGKudETKPeaCNGFh5i0BGlH9ci87cLWvMx3DlPzuAPh2gY9s703zKUS7uW>1/hkzM4drzPmtyg9vbGO0au37++8utmAHYXQAmoBthOuonA5mSZth5+uBiuxr/uuqRVKbf5wh2x025TNWg0M6zYGrNRJ+c+4nDNOJp8BX022k04ozr1psAY5LkhlzboUUcjOUUXQoG8VGZZ0kM+51HNRPzgWoWPPnXCQ1lNtHXI9neVavp3HIchHJ859BeUc/sq49uOY4QE6mgCv74nnkg==</nXeGKudETKPeaCNGFh5i0BGlH9ci87cLWvMx3DlPzuAPh2gY9s703zKUS7uW>
</file>

<file path=customXml/item25.xml><?xml version="1.0" encoding="utf-8"?>
<NovaPath_docAuthor>z115723</NovaPath_docAuthor>
</file>

<file path=customXml/item26.xml><?xml version="1.0" encoding="utf-8"?>
<NovaPath_docName>Z:\common\Procurações\Banco de Procurações\Procurações 2017\17-009\Histórico\P 16-009 - VFAA - Rev.01.doc</NovaPath_docName>
</file>

<file path=customXml/item27.xml><?xml version="1.0" encoding="utf-8"?>
<nXeGKudETKPeaCNGFh5iyLk1gcWWJqTgFQk8wGFUmjFC0m6hdwbr2zDsrBNVqK>XNRiD8ejlGxd8YY5M0fVXg==</nXeGKudETKPeaCNGFh5iyLk1gcWWJqTgFQk8wGFUmjFC0m6hdwbr2zDsrBNVqK>
</file>

<file path=customXml/item28.xml><?xml version="1.0" encoding="utf-8"?>
<nXeGKudETKPeaCNGFh5ix5fP7fSWtl37NIroXmZyHIynb9qBde2n67FOJFV2>eDRB324l0Mn4dbbVFF/GnQ==</nXeGKudETKPeaCNGFh5ix5fP7fSWtl37NIroXmZyHIynb9qBde2n67FOJFV2>
</file>

<file path=customXml/item29.xml><?xml version="1.0" encoding="utf-8"?>
<NovaPath_tenantID>8BC9BD9B-31E2-4E97-ABE0-B03814292429</NovaPath_tenantID>
</file>

<file path=customXml/item3.xml><?xml version="1.0" encoding="utf-8"?>
<NovaPath_docClassDate>11/08/2016 11:07:13</NovaPath_docClassDate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nXeGKudETKPeaCNGFh5i7cKyawAjgyQn9gyiebCxx1jD9eHXSWW9Lib2F1j9>1/hkzM4drzPmtyg9vbGO0au37++8utmAHYXQAmoBthOuonA5mSZth5+uBiuxr/uuqRVKbf5wh2x025TNWg0M6zYGrNRJ+c+4nDNOJp8BX022k04ozr1psAY5LkhlzboUUcjOUUXQoG8VGZZ0kM+51HNRPzgWoWPPnXCQ1lNtHXI9neVavp3HIchHJ859BeUce+AdAlDc8OyZhQBwnoI8ogf9S0CGA2T7HpEYWVrWGsBzLjZ4S/5fb0J+8DFzN4KJJe7mEMfKlRMOEhDuh3YhwhIC+lpYYVpjJ9AGlvMWarc=</nXeGKudETKPeaCNGFh5i7cKyawAjgyQn9gyiebCxx1jD9eHXSWW9Lib2F1j9>
</file>

<file path=customXml/item6.xml><?xml version="1.0" encoding="utf-8"?>
<NovaPath_docPath>Z:\common\Procurações\Banco de Procurações\Procurações 2017\17-009\Histórico</NovaPath_docPath>
</file>

<file path=customXml/item7.xml><?xml version="1.0" encoding="utf-8"?>
<NovaPath_DocInfoFromAfterSave>True</NovaPath_DocInfoFromAfterSave>
</file>

<file path=customXml/item8.xml><?xml version="1.0" encoding="utf-8"?>
<nXeGKudETKPeaCNGFh5i5JKJLOqxkMZWB6LsYfMaI9RtbpE1WkCpXazESWus5B>NVr95Vbyt8gKsgWzdmT7Dxp4iv7dFdufF1jsCf9sWt4icV2oAsacwDKsJyaWizZ315o5SY0vOZg6XqZtP5VJoQ==</nXeGKudETKPeaCNGFh5i5JKJLOqxkMZWB6LsYfMaI9RtbpE1WkCpXazESWus5B>
</file>

<file path=customXml/item9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Props1.xml><?xml version="1.0" encoding="utf-8"?>
<ds:datastoreItem xmlns:ds="http://schemas.openxmlformats.org/officeDocument/2006/customXml" ds:itemID="{706D29FE-22A0-451D-BE1C-854F4187E66C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17224C50-EA16-4923-9D65-5EBA35F09E85}">
  <ds:schemaRefs/>
</ds:datastoreItem>
</file>

<file path=customXml/itemProps11.xml><?xml version="1.0" encoding="utf-8"?>
<ds:datastoreItem xmlns:ds="http://schemas.openxmlformats.org/officeDocument/2006/customXml" ds:itemID="{15DA827D-0553-46A1-882F-2669C8F46A2A}">
  <ds:schemaRefs/>
</ds:datastoreItem>
</file>

<file path=customXml/itemProps12.xml><?xml version="1.0" encoding="utf-8"?>
<ds:datastoreItem xmlns:ds="http://schemas.openxmlformats.org/officeDocument/2006/customXml" ds:itemID="{62343523-564C-4812-915D-C035F7D585BA}">
  <ds:schemaRefs/>
</ds:datastoreItem>
</file>

<file path=customXml/itemProps13.xml><?xml version="1.0" encoding="utf-8"?>
<ds:datastoreItem xmlns:ds="http://schemas.openxmlformats.org/officeDocument/2006/customXml" ds:itemID="{EBA60186-778B-4B12-8D28-6428B843C0CD}">
  <ds:schemaRefs/>
</ds:datastoreItem>
</file>

<file path=customXml/itemProps14.xml><?xml version="1.0" encoding="utf-8"?>
<ds:datastoreItem xmlns:ds="http://schemas.openxmlformats.org/officeDocument/2006/customXml" ds:itemID="{F4039997-0A1A-4BD2-95C9-CDD2628B324E}">
  <ds:schemaRefs/>
</ds:datastoreItem>
</file>

<file path=customXml/itemProps15.xml><?xml version="1.0" encoding="utf-8"?>
<ds:datastoreItem xmlns:ds="http://schemas.openxmlformats.org/officeDocument/2006/customXml" ds:itemID="{BB3B1B3E-7BE9-46D6-BA30-D03E7BBB7DCC}">
  <ds:schemaRefs/>
</ds:datastoreItem>
</file>

<file path=customXml/itemProps16.xml><?xml version="1.0" encoding="utf-8"?>
<ds:datastoreItem xmlns:ds="http://schemas.openxmlformats.org/officeDocument/2006/customXml" ds:itemID="{8BE58F81-B326-4A94-AB27-B53F6C359FB7}">
  <ds:schemaRefs/>
</ds:datastoreItem>
</file>

<file path=customXml/itemProps17.xml><?xml version="1.0" encoding="utf-8"?>
<ds:datastoreItem xmlns:ds="http://schemas.openxmlformats.org/officeDocument/2006/customXml" ds:itemID="{1E3F24DE-DD50-436F-ACBB-4927AFEDA777}">
  <ds:schemaRefs/>
</ds:datastoreItem>
</file>

<file path=customXml/itemProps18.xml><?xml version="1.0" encoding="utf-8"?>
<ds:datastoreItem xmlns:ds="http://schemas.openxmlformats.org/officeDocument/2006/customXml" ds:itemID="{3214ECDF-9D0D-4A7F-90EE-9880F1D7F89A}">
  <ds:schemaRefs/>
</ds:datastoreItem>
</file>

<file path=customXml/itemProps19.xml><?xml version="1.0" encoding="utf-8"?>
<ds:datastoreItem xmlns:ds="http://schemas.openxmlformats.org/officeDocument/2006/customXml" ds:itemID="{FBD8A0F6-E56A-4F31-AF4D-CB1B630CF347}">
  <ds:schemaRefs/>
</ds:datastoreItem>
</file>

<file path=customXml/itemProps2.xml><?xml version="1.0" encoding="utf-8"?>
<ds:datastoreItem xmlns:ds="http://schemas.openxmlformats.org/officeDocument/2006/customXml" ds:itemID="{792B0207-86DF-426E-A878-D0449DE0F8A5}">
  <ds:schemaRefs/>
</ds:datastoreItem>
</file>

<file path=customXml/itemProps20.xml><?xml version="1.0" encoding="utf-8"?>
<ds:datastoreItem xmlns:ds="http://schemas.openxmlformats.org/officeDocument/2006/customXml" ds:itemID="{72134F8C-EB18-4ECB-B4AD-14DDB701D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02c75-fe71-481b-afe1-4159ec8c3011"/>
    <ds:schemaRef ds:uri="aff08b56-ab94-4509-b3d8-0127aa913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1.xml><?xml version="1.0" encoding="utf-8"?>
<ds:datastoreItem xmlns:ds="http://schemas.openxmlformats.org/officeDocument/2006/customXml" ds:itemID="{D2233973-4A13-453A-9FF2-A00AA73B162E}">
  <ds:schemaRefs/>
</ds:datastoreItem>
</file>

<file path=customXml/itemProps22.xml><?xml version="1.0" encoding="utf-8"?>
<ds:datastoreItem xmlns:ds="http://schemas.openxmlformats.org/officeDocument/2006/customXml" ds:itemID="{950EA9B1-2295-4FEF-BA87-5F4434798870}">
  <ds:schemaRefs/>
</ds:datastoreItem>
</file>

<file path=customXml/itemProps23.xml><?xml version="1.0" encoding="utf-8"?>
<ds:datastoreItem xmlns:ds="http://schemas.openxmlformats.org/officeDocument/2006/customXml" ds:itemID="{9F84B401-B459-478C-A6C9-203CD2CC6F01}">
  <ds:schemaRefs/>
</ds:datastoreItem>
</file>

<file path=customXml/itemProps24.xml><?xml version="1.0" encoding="utf-8"?>
<ds:datastoreItem xmlns:ds="http://schemas.openxmlformats.org/officeDocument/2006/customXml" ds:itemID="{7DCDA68B-4C9F-45D6-96E9-F1CC22E5ECA8}">
  <ds:schemaRefs/>
</ds:datastoreItem>
</file>

<file path=customXml/itemProps25.xml><?xml version="1.0" encoding="utf-8"?>
<ds:datastoreItem xmlns:ds="http://schemas.openxmlformats.org/officeDocument/2006/customXml" ds:itemID="{81A35F22-CF6F-4B6C-8DB6-98CBE83CA0DB}">
  <ds:schemaRefs/>
</ds:datastoreItem>
</file>

<file path=customXml/itemProps26.xml><?xml version="1.0" encoding="utf-8"?>
<ds:datastoreItem xmlns:ds="http://schemas.openxmlformats.org/officeDocument/2006/customXml" ds:itemID="{32213C86-4C66-4D96-8370-31493143EBEE}">
  <ds:schemaRefs/>
</ds:datastoreItem>
</file>

<file path=customXml/itemProps27.xml><?xml version="1.0" encoding="utf-8"?>
<ds:datastoreItem xmlns:ds="http://schemas.openxmlformats.org/officeDocument/2006/customXml" ds:itemID="{B132EF2D-373D-434F-9FB2-7AA457C3C1C3}">
  <ds:schemaRefs/>
</ds:datastoreItem>
</file>

<file path=customXml/itemProps28.xml><?xml version="1.0" encoding="utf-8"?>
<ds:datastoreItem xmlns:ds="http://schemas.openxmlformats.org/officeDocument/2006/customXml" ds:itemID="{7F20952F-ECD1-4911-8545-14571AC64E66}">
  <ds:schemaRefs/>
</ds:datastoreItem>
</file>

<file path=customXml/itemProps29.xml><?xml version="1.0" encoding="utf-8"?>
<ds:datastoreItem xmlns:ds="http://schemas.openxmlformats.org/officeDocument/2006/customXml" ds:itemID="{4F47BD2A-1625-4E5B-B1E7-38AF16B628CE}">
  <ds:schemaRefs/>
</ds:datastoreItem>
</file>

<file path=customXml/itemProps3.xml><?xml version="1.0" encoding="utf-8"?>
<ds:datastoreItem xmlns:ds="http://schemas.openxmlformats.org/officeDocument/2006/customXml" ds:itemID="{239C9BC1-5942-4C0C-8AF0-7467650AE063}">
  <ds:schemaRefs/>
</ds:datastoreItem>
</file>

<file path=customXml/itemProps30.xml><?xml version="1.0" encoding="utf-8"?>
<ds:datastoreItem xmlns:ds="http://schemas.openxmlformats.org/officeDocument/2006/customXml" ds:itemID="{F0A42410-A676-45A6-8B15-F3BE15C7D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633EB-CD02-4076-8C53-9B806C2B3DEE}">
  <ds:schemaRefs>
    <ds:schemaRef ds:uri="f6602c75-fe71-481b-afe1-4159ec8c3011"/>
    <ds:schemaRef ds:uri="http://purl.org/dc/elements/1.1/"/>
    <ds:schemaRef ds:uri="http://schemas.microsoft.com/office/2006/metadata/properties"/>
    <ds:schemaRef ds:uri="aff08b56-ab94-4509-b3d8-0127aa91364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3561AF-FB2A-4297-A4AC-DCCAF8E0335D}">
  <ds:schemaRefs/>
</ds:datastoreItem>
</file>

<file path=customXml/itemProps6.xml><?xml version="1.0" encoding="utf-8"?>
<ds:datastoreItem xmlns:ds="http://schemas.openxmlformats.org/officeDocument/2006/customXml" ds:itemID="{4778ABD6-5CBF-4AD2-A088-2AFD7D682C43}">
  <ds:schemaRefs/>
</ds:datastoreItem>
</file>

<file path=customXml/itemProps7.xml><?xml version="1.0" encoding="utf-8"?>
<ds:datastoreItem xmlns:ds="http://schemas.openxmlformats.org/officeDocument/2006/customXml" ds:itemID="{FC25F66C-1218-4F8D-A5C2-EFA884237959}">
  <ds:schemaRefs/>
</ds:datastoreItem>
</file>

<file path=customXml/itemProps8.xml><?xml version="1.0" encoding="utf-8"?>
<ds:datastoreItem xmlns:ds="http://schemas.openxmlformats.org/officeDocument/2006/customXml" ds:itemID="{5C2EA3E5-E85A-4D6C-AA21-063CD35AEFF3}">
  <ds:schemaRefs/>
</ds:datastoreItem>
</file>

<file path=customXml/itemProps9.xml><?xml version="1.0" encoding="utf-8"?>
<ds:datastoreItem xmlns:ds="http://schemas.openxmlformats.org/officeDocument/2006/customXml" ds:itemID="{91DF5D8C-172D-42F8-A29A-062BC2A1A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16-009 - JurZF -VF.dot</Template>
  <TotalTime>7</TotalTime>
  <Pages>1</Pages>
  <Words>205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Sorocaba, 13 de fevereiro de 2012</vt:lpstr>
    </vt:vector>
  </TitlesOfParts>
  <Company>ZF do Brasil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Sorocaba, 13 de fevereiro de 2012</dc:title>
  <dc:subject/>
  <dc:creator>Antunes Dalila A</dc:creator>
  <cp:keywords>Public</cp:keywords>
  <cp:lastModifiedBy>Mendes Francielle M</cp:lastModifiedBy>
  <cp:revision>4</cp:revision>
  <cp:lastPrinted>2016-11-30T16:20:00Z</cp:lastPrinted>
  <dcterms:created xsi:type="dcterms:W3CDTF">2020-09-18T14:27:00Z</dcterms:created>
  <dcterms:modified xsi:type="dcterms:W3CDTF">2020-11-11T12:19:00Z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KB2TZKB7W9GTFH9MSRNV0RKEIQ</vt:lpwstr>
  </property>
  <property fmtid="{D5CDD505-2E9C-101B-9397-08002B2CF9AE}" pid="3" name="NovaPath-Version">
    <vt:lpwstr>3.4.3.10847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11/08/2016 11:07:13</vt:lpwstr>
  </property>
  <property fmtid="{D5CDD505-2E9C-101B-9397-08002B2CF9AE}" pid="7" name="ContentTypeId">
    <vt:lpwstr>0x010100CF29B15429B40048AF50042F226F91CD</vt:lpwstr>
  </property>
</Properties>
</file>